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7" w:rsidRPr="00981B2F" w:rsidRDefault="008038B7" w:rsidP="008038B7">
      <w:pPr>
        <w:ind w:firstLine="284"/>
        <w:jc w:val="center"/>
        <w:rPr>
          <w:rFonts w:ascii="Verdana" w:hAnsi="Verdana"/>
          <w:b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Verdana" w:hAnsi="Verdana"/>
          <w:b/>
          <w:bCs/>
          <w:sz w:val="32"/>
          <w:szCs w:val="32"/>
          <w:u w:val="single"/>
          <w:lang w:val="en-GB"/>
        </w:rPr>
        <w:t>Reason for Requisition/Market Research</w:t>
      </w:r>
      <w:r>
        <w:rPr>
          <w:rFonts w:ascii="Verdana" w:hAnsi="Verdana"/>
          <w:sz w:val="32"/>
          <w:szCs w:val="32"/>
          <w:lang w:val="en-GB"/>
        </w:rPr>
        <w:t xml:space="preserve"> </w:t>
      </w:r>
    </w:p>
    <w:p w:rsidR="002C0407" w:rsidRDefault="002C0407" w:rsidP="008038B7">
      <w:pPr>
        <w:ind w:left="284" w:hanging="284"/>
        <w:jc w:val="center"/>
        <w:rPr>
          <w:rFonts w:ascii="Verdana" w:hAnsi="Verdana"/>
          <w:lang w:val="en-GB"/>
        </w:rPr>
      </w:pPr>
    </w:p>
    <w:p w:rsidR="008038B7" w:rsidRPr="00981B2F" w:rsidRDefault="008038B7" w:rsidP="008038B7">
      <w:pPr>
        <w:ind w:left="284" w:hanging="284"/>
        <w:jc w:val="center"/>
        <w:rPr>
          <w:rFonts w:ascii="Verdana" w:hAnsi="Verdana"/>
          <w:b/>
          <w:sz w:val="32"/>
          <w:szCs w:val="32"/>
          <w:u w:val="single"/>
          <w:lang w:val="en-US"/>
        </w:rPr>
      </w:pPr>
      <w:r>
        <w:rPr>
          <w:rFonts w:ascii="Verdana" w:hAnsi="Verdana"/>
          <w:lang w:val="en-GB"/>
        </w:rPr>
        <w:t>Institute:</w:t>
      </w:r>
      <w:r w:rsidR="005D5FF2">
        <w:rPr>
          <w:rFonts w:ascii="Verdana" w:hAnsi="Verdana"/>
          <w:lang w:val="en-GB"/>
        </w:rPr>
        <w:t xml:space="preserve">  MBI</w:t>
      </w:r>
      <w:r>
        <w:rPr>
          <w:rFonts w:ascii="Verdana" w:hAnsi="Verdana"/>
          <w:lang w:val="en-GB"/>
        </w:rPr>
        <w:t xml:space="preserve"> </w:t>
      </w:r>
      <w:r w:rsidR="005D5FF2"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 xml:space="preserve">  Requisitioned by: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highlight w:val="lightGray"/>
          <w:lang w:val="en-GB"/>
        </w:rPr>
        <w:fldChar w:fldCharType="begin">
          <w:ffData>
            <w:name w:val="Text9"/>
            <w:enabled/>
            <w:calcOnExit/>
            <w:textInput/>
          </w:ffData>
        </w:fldChar>
      </w:r>
      <w:bookmarkStart w:id="1" w:name="Text9"/>
      <w:r>
        <w:rPr>
          <w:rFonts w:ascii="Verdana" w:hAnsi="Verdana"/>
          <w:highlight w:val="lightGray"/>
          <w:lang w:val="en-GB"/>
        </w:rPr>
        <w:instrText xml:space="preserve"> FORMTEXT </w:instrText>
      </w:r>
      <w:r>
        <w:rPr>
          <w:rFonts w:ascii="Verdana" w:hAnsi="Verdana"/>
          <w:highlight w:val="lightGray"/>
          <w:lang w:val="en-GB"/>
        </w:rPr>
      </w:r>
      <w:r>
        <w:rPr>
          <w:rFonts w:ascii="Verdana" w:hAnsi="Verdana"/>
          <w:highlight w:val="lightGray"/>
          <w:lang w:val="en-GB"/>
        </w:rPr>
        <w:fldChar w:fldCharType="separate"/>
      </w:r>
      <w:r>
        <w:rPr>
          <w:rFonts w:ascii="Verdana" w:hAnsi="Verdana"/>
          <w:noProof/>
          <w:highlight w:val="lightGray"/>
          <w:lang w:val="en-GB"/>
        </w:rPr>
        <w:t>     </w:t>
      </w:r>
      <w:r>
        <w:rPr>
          <w:rFonts w:ascii="Verdana" w:hAnsi="Verdana"/>
          <w:highlight w:val="lightGray"/>
          <w:lang w:val="en-GB"/>
        </w:rPr>
        <w:fldChar w:fldCharType="end"/>
      </w:r>
      <w:bookmarkEnd w:id="1"/>
    </w:p>
    <w:p w:rsidR="008038B7" w:rsidRPr="00710E31" w:rsidRDefault="008038B7" w:rsidP="008038B7">
      <w:pPr>
        <w:rPr>
          <w:rFonts w:ascii="Verdana" w:hAnsi="Verdana"/>
          <w:sz w:val="24"/>
          <w:szCs w:val="24"/>
          <w:lang w:val="en-US"/>
        </w:rPr>
      </w:pPr>
    </w:p>
    <w:p w:rsidR="008038B7" w:rsidRPr="002B0B70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bCs/>
          <w:sz w:val="20"/>
          <w:lang w:val="en-GB"/>
        </w:rPr>
        <w:t>Type of service/delivery (short description)</w:t>
      </w:r>
    </w:p>
    <w:p w:rsidR="008038B7" w:rsidRPr="005D5FF2" w:rsidRDefault="005A6D39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Leistungsgegenstand"/>
            <w:enabled/>
            <w:calcOnExit/>
            <w:textInput/>
          </w:ffData>
        </w:fldChar>
      </w:r>
      <w:bookmarkStart w:id="2" w:name="Leistungsgegenstand"/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highlight w:val="lightGray"/>
          <w:lang w:val="en-GB"/>
        </w:rPr>
        <w:fldChar w:fldCharType="end"/>
      </w:r>
      <w:bookmarkEnd w:id="2"/>
    </w:p>
    <w:p w:rsidR="008038B7" w:rsidRPr="005D5FF2" w:rsidRDefault="008038B7" w:rsidP="008038B7">
      <w:pPr>
        <w:spacing w:after="100" w:afterAutospacing="1" w:line="20" w:lineRule="atLeast"/>
        <w:contextualSpacing/>
        <w:rPr>
          <w:rFonts w:ascii="Verdana" w:hAnsi="Verdana"/>
          <w:b/>
          <w:sz w:val="20"/>
          <w:lang w:val="en-US"/>
        </w:rPr>
      </w:pPr>
    </w:p>
    <w:p w:rsidR="008038B7" w:rsidRPr="002B0B70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bCs/>
          <w:sz w:val="20"/>
          <w:lang w:val="en-GB"/>
        </w:rPr>
        <w:t xml:space="preserve">Technical reason for requisition </w:t>
      </w:r>
      <w:r>
        <w:rPr>
          <w:rFonts w:ascii="Verdana" w:hAnsi="Verdana"/>
          <w:b/>
          <w:bCs/>
          <w:color w:val="A6A6A6"/>
          <w:sz w:val="16"/>
          <w:szCs w:val="16"/>
          <w:lang w:val="en-GB"/>
        </w:rPr>
        <w:t>(if necessary include as attachment)</w:t>
      </w:r>
    </w:p>
    <w:p w:rsidR="002B0B70" w:rsidRPr="00981B2F" w:rsidRDefault="002B0B70" w:rsidP="002B0B70">
      <w:pPr>
        <w:ind w:left="360"/>
        <w:rPr>
          <w:rFonts w:ascii="Verdana" w:hAnsi="Verdana"/>
          <w:b/>
          <w:sz w:val="20"/>
          <w:lang w:val="en-US"/>
        </w:rPr>
      </w:pPr>
    </w:p>
    <w:p w:rsidR="008038B7" w:rsidRPr="00981B2F" w:rsidRDefault="00847793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highlight w:val="lightGray"/>
          <w:lang w:val="en-GB"/>
        </w:rPr>
        <w:fldChar w:fldCharType="begin"/>
      </w:r>
      <w:r>
        <w:rPr>
          <w:rFonts w:ascii="Verdana" w:hAnsi="Verdana"/>
          <w:sz w:val="20"/>
          <w:highlight w:val="lightGray"/>
          <w:lang w:val="en-GB"/>
        </w:rPr>
        <w:instrText xml:space="preserve"> </w:instrText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"/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3"/>
      <w:r>
        <w:rPr>
          <w:rFonts w:ascii="Verdana" w:hAnsi="Verdana"/>
          <w:sz w:val="20"/>
          <w:highlight w:val="lightGray"/>
          <w:lang w:val="en-GB"/>
        </w:rPr>
        <w:instrText xml:space="preserve"> </w:instrText>
      </w:r>
      <w:r>
        <w:rPr>
          <w:rFonts w:ascii="Verdana" w:hAnsi="Verdana"/>
          <w:sz w:val="20"/>
          <w:highlight w:val="lightGray"/>
          <w:lang w:val="en-GB"/>
        </w:rPr>
        <w:fldChar w:fldCharType="end"/>
      </w:r>
      <w:r>
        <w:rPr>
          <w:rFonts w:ascii="Verdana" w:hAnsi="Verdana"/>
          <w:sz w:val="20"/>
          <w:highlight w:val="lightGray"/>
          <w:lang w:val="en-GB"/>
        </w:rPr>
        <w:t xml:space="preserve"> New purchase</w:t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4"/>
      <w:r>
        <w:rPr>
          <w:rFonts w:ascii="Verdana" w:hAnsi="Verdana"/>
          <w:sz w:val="20"/>
          <w:highlight w:val="lightGray"/>
          <w:lang w:val="en-GB"/>
        </w:rPr>
        <w:t xml:space="preserve"> Replacement order</w:t>
      </w:r>
    </w:p>
    <w:p w:rsidR="008038B7" w:rsidRPr="00981B2F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5"/>
      <w:r>
        <w:rPr>
          <w:rFonts w:ascii="Verdana" w:hAnsi="Verdana"/>
          <w:sz w:val="20"/>
          <w:highlight w:val="lightGray"/>
          <w:lang w:val="en-GB"/>
        </w:rPr>
        <w:t xml:space="preserve"> Consumable material</w:t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6"/>
      <w:r>
        <w:rPr>
          <w:rFonts w:ascii="Verdana" w:hAnsi="Verdana"/>
          <w:sz w:val="20"/>
          <w:highlight w:val="lightGray"/>
          <w:lang w:val="en-GB"/>
        </w:rPr>
        <w:t xml:space="preserve"> Guarantee/licence extension</w:t>
      </w:r>
    </w:p>
    <w:p w:rsidR="008038B7" w:rsidRPr="00981B2F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highlight w:val="lightGray"/>
          <w:lang w:val="en-GB"/>
        </w:rPr>
        <w:t xml:space="preserve"> Repair/maintenance/damage</w:t>
      </w:r>
      <w:r>
        <w:rPr>
          <w:rFonts w:ascii="Verdana" w:hAnsi="Verdana"/>
          <w:sz w:val="20"/>
          <w:highlight w:val="lightGray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7"/>
      <w:r>
        <w:rPr>
          <w:rFonts w:ascii="Verdana" w:hAnsi="Verdana"/>
          <w:sz w:val="20"/>
          <w:highlight w:val="lightGray"/>
          <w:lang w:val="en-GB"/>
        </w:rPr>
        <w:t xml:space="preserve"> Other</w:t>
      </w:r>
    </w:p>
    <w:p w:rsidR="00B67192" w:rsidRPr="00981B2F" w:rsidRDefault="00B67192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highlight w:val="lightGray"/>
          <w:lang w:val="en-GB"/>
        </w:rPr>
        <w:t xml:space="preserve"> Technical literature</w:t>
      </w:r>
    </w:p>
    <w:p w:rsidR="008038B7" w:rsidRPr="00981B2F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sz w:val="20"/>
          <w:highlight w:val="lightGray"/>
          <w:lang w:val="en-US"/>
        </w:rPr>
      </w:pPr>
    </w:p>
    <w:p w:rsidR="008038B7" w:rsidRPr="00981B2F" w:rsidRDefault="008038B7" w:rsidP="008038B7">
      <w:pPr>
        <w:pStyle w:val="Listenabsatz"/>
        <w:spacing w:after="100" w:afterAutospacing="1" w:line="20" w:lineRule="atLeast"/>
        <w:rPr>
          <w:rFonts w:ascii="Verdana" w:hAnsi="Verdana"/>
          <w:b/>
          <w:sz w:val="20"/>
          <w:highlight w:val="lightGray"/>
          <w:lang w:val="en-US"/>
        </w:rPr>
      </w:pPr>
      <w:r>
        <w:rPr>
          <w:rFonts w:ascii="Verdana" w:hAnsi="Verdana"/>
          <w:b/>
          <w:bCs/>
          <w:sz w:val="20"/>
          <w:highlight w:val="lightGray"/>
          <w:lang w:val="en-GB"/>
        </w:rPr>
        <w:t>Reason for new purchase/other:</w:t>
      </w:r>
    </w:p>
    <w:p w:rsidR="008038B7" w:rsidRPr="00262EC2" w:rsidRDefault="008038B7" w:rsidP="008038B7">
      <w:pPr>
        <w:pStyle w:val="Listenabsatz"/>
        <w:spacing w:after="100" w:afterAutospacing="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lang w:val="en-GB"/>
        </w:rPr>
        <w:fldChar w:fldCharType="end"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 w:rsidR="001445C7">
        <w:rPr>
          <w:rFonts w:ascii="Verdana" w:hAnsi="Verdana"/>
          <w:sz w:val="20"/>
          <w:highlight w:val="lightGray"/>
          <w:lang w:val="en-GB"/>
        </w:rPr>
      </w:r>
      <w:r w:rsidR="001445C7"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8"/>
    </w:p>
    <w:p w:rsidR="008038B7" w:rsidRPr="00262EC2" w:rsidRDefault="008038B7" w:rsidP="008038B7">
      <w:pPr>
        <w:pStyle w:val="Listenabsatz"/>
        <w:spacing w:after="100" w:afterAutospacing="1"/>
        <w:jc w:val="both"/>
        <w:rPr>
          <w:rFonts w:ascii="Verdana" w:hAnsi="Verdana"/>
          <w:sz w:val="20"/>
        </w:rPr>
      </w:pPr>
    </w:p>
    <w:p w:rsidR="008038B7" w:rsidRPr="00076D08" w:rsidRDefault="008038B7" w:rsidP="00076D08">
      <w:pPr>
        <w:pStyle w:val="Listenabsatz"/>
        <w:numPr>
          <w:ilvl w:val="0"/>
          <w:numId w:val="4"/>
        </w:numPr>
        <w:spacing w:after="100" w:afterAutospacing="1"/>
        <w:ind w:left="709"/>
        <w:rPr>
          <w:rFonts w:ascii="Verdana" w:hAnsi="Verdana"/>
          <w:sz w:val="20"/>
          <w:lang w:val="en-US"/>
        </w:rPr>
      </w:pPr>
      <w:r w:rsidRPr="00076D08">
        <w:rPr>
          <w:rFonts w:ascii="Verdana" w:hAnsi="Verdana"/>
          <w:b/>
          <w:bCs/>
          <w:sz w:val="20"/>
          <w:lang w:val="en-GB"/>
        </w:rPr>
        <w:t xml:space="preserve">Estimated order value (net) in euros </w:t>
      </w:r>
      <w:r w:rsidRPr="00076D08">
        <w:rPr>
          <w:rFonts w:ascii="Verdana" w:hAnsi="Verdana"/>
          <w:b/>
          <w:bCs/>
          <w:color w:val="A6A6A6" w:themeColor="background1" w:themeShade="A6"/>
          <w:sz w:val="16"/>
          <w:szCs w:val="16"/>
          <w:lang w:val="en-GB"/>
        </w:rPr>
        <w:t>(if applicable, convert other currencies),</w:t>
      </w:r>
      <w:r w:rsidRPr="00076D08">
        <w:rPr>
          <w:rFonts w:ascii="Verdana" w:hAnsi="Verdana"/>
          <w:sz w:val="20"/>
          <w:lang w:val="en-GB"/>
        </w:rPr>
        <w:br/>
      </w:r>
      <w:r w:rsidRPr="00076D08">
        <w:rPr>
          <w:rFonts w:ascii="Verdana" w:hAnsi="Verdana"/>
          <w:b/>
          <w:bCs/>
          <w:sz w:val="20"/>
          <w:lang w:val="en-GB"/>
        </w:rPr>
        <w:t xml:space="preserve">Basis for non-binding price enquiry </w:t>
      </w:r>
      <w:r w:rsidRPr="00076D08">
        <w:rPr>
          <w:rFonts w:ascii="Verdana" w:hAnsi="Verdana"/>
          <w:b/>
          <w:bCs/>
          <w:color w:val="A6A6A6"/>
          <w:sz w:val="16"/>
          <w:szCs w:val="16"/>
          <w:lang w:val="en-GB"/>
        </w:rPr>
        <w:t>(please include as attachment)</w:t>
      </w:r>
      <w:r w:rsidRPr="00076D08">
        <w:rPr>
          <w:rFonts w:ascii="Verdana" w:hAnsi="Verdana"/>
          <w:sz w:val="20"/>
          <w:lang w:val="en-GB"/>
        </w:rPr>
        <w:br/>
      </w:r>
      <w:r w:rsidRPr="00076D08"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76D08"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 w:rsidRPr="00076D08">
        <w:rPr>
          <w:rFonts w:ascii="Verdana" w:hAnsi="Verdana"/>
          <w:sz w:val="20"/>
          <w:highlight w:val="lightGray"/>
          <w:lang w:val="en-GB"/>
        </w:rPr>
      </w:r>
      <w:r w:rsidRPr="00076D08">
        <w:rPr>
          <w:rFonts w:ascii="Verdana" w:hAnsi="Verdana"/>
          <w:sz w:val="20"/>
          <w:highlight w:val="lightGray"/>
          <w:lang w:val="en-GB"/>
        </w:rPr>
        <w:fldChar w:fldCharType="separate"/>
      </w:r>
      <w:r w:rsidRPr="00076D08"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 w:rsidRPr="00076D08">
        <w:rPr>
          <w:rFonts w:ascii="Verdana" w:hAnsi="Verdana"/>
          <w:sz w:val="20"/>
          <w:highlight w:val="lightGray"/>
          <w:lang w:val="en-GB"/>
        </w:rPr>
        <w:fldChar w:fldCharType="end"/>
      </w:r>
    </w:p>
    <w:p w:rsidR="008038B7" w:rsidRPr="00981B2F" w:rsidRDefault="008038B7" w:rsidP="008038B7">
      <w:pPr>
        <w:ind w:left="7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rFonts w:ascii="Verdana" w:hAnsi="Verdana"/>
          <w:sz w:val="20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lang w:val="en-GB"/>
        </w:rPr>
      </w:r>
      <w:r w:rsidR="001445C7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9"/>
      <w:r>
        <w:rPr>
          <w:rFonts w:ascii="Verdana" w:hAnsi="Verdana"/>
          <w:sz w:val="20"/>
          <w:lang w:val="en-GB"/>
        </w:rPr>
        <w:tab/>
        <w:t>Internet</w:t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>
        <w:rPr>
          <w:rFonts w:ascii="Verdana" w:hAnsi="Verdana"/>
          <w:sz w:val="20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lang w:val="en-GB"/>
        </w:rPr>
      </w:r>
      <w:r w:rsidR="001445C7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10"/>
      <w:r>
        <w:rPr>
          <w:rFonts w:ascii="Verdana" w:hAnsi="Verdana"/>
          <w:sz w:val="20"/>
          <w:lang w:val="en-GB"/>
        </w:rPr>
        <w:tab/>
        <w:t>Price enquiry by telephone</w:t>
      </w:r>
    </w:p>
    <w:p w:rsidR="008038B7" w:rsidRPr="00981B2F" w:rsidRDefault="008038B7" w:rsidP="008038B7">
      <w:pPr>
        <w:ind w:left="7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>
        <w:rPr>
          <w:rFonts w:ascii="Verdana" w:hAnsi="Verdana"/>
          <w:sz w:val="20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lang w:val="en-GB"/>
        </w:rPr>
      </w:r>
      <w:r w:rsidR="001445C7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11"/>
      <w:r>
        <w:rPr>
          <w:rFonts w:ascii="Verdana" w:hAnsi="Verdana"/>
          <w:sz w:val="20"/>
          <w:lang w:val="en-GB"/>
        </w:rPr>
        <w:tab/>
        <w:t>Other sources of information</w:t>
      </w:r>
    </w:p>
    <w:p w:rsidR="008038B7" w:rsidRPr="00076D08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  <w:lang w:val="en-US"/>
        </w:rPr>
      </w:pPr>
      <w:r>
        <w:rPr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lang w:val="en-GB"/>
        </w:rPr>
        <w:fldChar w:fldCharType="end"/>
      </w:r>
      <w:bookmarkEnd w:id="12"/>
    </w:p>
    <w:p w:rsidR="008038B7" w:rsidRPr="00076D08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  <w:lang w:val="en-US"/>
        </w:rPr>
      </w:pPr>
    </w:p>
    <w:p w:rsidR="008038B7" w:rsidRDefault="008038B7" w:rsidP="008038B7">
      <w:pPr>
        <w:spacing w:after="100" w:afterAutospacing="1" w:line="20" w:lineRule="atLeast"/>
        <w:ind w:left="720"/>
        <w:contextualSpacing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Comments for market research:</w:t>
      </w:r>
    </w:p>
    <w:p w:rsidR="008038B7" w:rsidRPr="00076D08" w:rsidRDefault="008038B7" w:rsidP="008038B7">
      <w:pPr>
        <w:ind w:left="720"/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highlight w:val="lightGray"/>
          <w:lang w:val="en-GB"/>
        </w:rPr>
        <w:fldChar w:fldCharType="end"/>
      </w:r>
    </w:p>
    <w:p w:rsidR="008038B7" w:rsidRPr="00076D08" w:rsidRDefault="008038B7" w:rsidP="008038B7">
      <w:pPr>
        <w:ind w:left="720"/>
        <w:rPr>
          <w:rFonts w:ascii="Verdana" w:hAnsi="Verdana"/>
          <w:sz w:val="20"/>
          <w:lang w:val="en-US"/>
        </w:rPr>
      </w:pPr>
    </w:p>
    <w:p w:rsidR="008038B7" w:rsidRPr="002B0B70" w:rsidRDefault="008038B7" w:rsidP="008038B7">
      <w:pPr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  <w:lang w:val="en-GB"/>
        </w:rPr>
        <w:t>Delivery date/delivery period</w:t>
      </w:r>
    </w:p>
    <w:p w:rsidR="008038B7" w:rsidRPr="00262EC2" w:rsidRDefault="008038B7" w:rsidP="008038B7">
      <w:pPr>
        <w:ind w:firstLine="709"/>
        <w:rPr>
          <w:rFonts w:ascii="Verdana" w:hAnsi="Verdana"/>
          <w:b/>
          <w:sz w:val="20"/>
          <w:highlight w:val="lightGray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highlight w:val="lightGray"/>
          <w:lang w:val="en-GB"/>
        </w:rPr>
        <w:fldChar w:fldCharType="end"/>
      </w:r>
    </w:p>
    <w:p w:rsidR="008038B7" w:rsidRPr="00262EC2" w:rsidRDefault="008038B7" w:rsidP="008038B7">
      <w:pPr>
        <w:rPr>
          <w:rFonts w:ascii="Verdana" w:hAnsi="Verdana"/>
          <w:b/>
          <w:sz w:val="20"/>
        </w:rPr>
      </w:pPr>
    </w:p>
    <w:p w:rsidR="008038B7" w:rsidRPr="002B0B70" w:rsidRDefault="008038B7" w:rsidP="00477966">
      <w:pPr>
        <w:numPr>
          <w:ilvl w:val="0"/>
          <w:numId w:val="4"/>
        </w:numPr>
        <w:ind w:left="714" w:hanging="357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  <w:lang w:val="en-GB"/>
        </w:rPr>
        <w:t>Framework contract available</w:t>
      </w:r>
    </w:p>
    <w:p w:rsidR="008038B7" w:rsidRPr="00981B2F" w:rsidRDefault="008038B7" w:rsidP="008038B7">
      <w:pPr>
        <w:ind w:left="720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Verdana" w:hAnsi="Verdana"/>
          <w:sz w:val="20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lang w:val="en-GB"/>
        </w:rPr>
      </w:r>
      <w:r w:rsidR="001445C7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13"/>
      <w:r>
        <w:rPr>
          <w:rFonts w:ascii="Verdana" w:hAnsi="Verdana"/>
          <w:sz w:val="20"/>
          <w:lang w:val="en-GB"/>
        </w:rPr>
        <w:t xml:space="preserve"> YES </w:t>
      </w:r>
      <w:r w:rsidR="00162D27"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lang w:val="en-GB"/>
        </w:rPr>
        <w:fldChar w:fldCharType="end"/>
      </w:r>
      <w:bookmarkEnd w:id="14"/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b/>
          <w:bCs/>
          <w:sz w:val="20"/>
          <w:lang w:val="en-GB"/>
        </w:rPr>
        <w:t xml:space="preserve">If “yes”, no. 6 is omitted! </w:t>
      </w:r>
      <w:r>
        <w:rPr>
          <w:rFonts w:ascii="Verdana" w:hAnsi="Verdana"/>
          <w:b/>
          <w:bCs/>
          <w:color w:val="808080" w:themeColor="background1" w:themeShade="80"/>
          <w:sz w:val="16"/>
          <w:szCs w:val="16"/>
          <w:lang w:val="en-GB"/>
        </w:rPr>
        <w:t>(</w:t>
      </w:r>
      <w:proofErr w:type="gramStart"/>
      <w:r>
        <w:rPr>
          <w:rFonts w:ascii="Verdana" w:hAnsi="Verdana"/>
          <w:b/>
          <w:bCs/>
          <w:color w:val="808080" w:themeColor="background1" w:themeShade="80"/>
          <w:sz w:val="16"/>
          <w:szCs w:val="16"/>
          <w:lang w:val="en-GB"/>
        </w:rPr>
        <w:t>additional</w:t>
      </w:r>
      <w:proofErr w:type="gramEnd"/>
      <w:r>
        <w:rPr>
          <w:rFonts w:ascii="Verdana" w:hAnsi="Verdana"/>
          <w:b/>
          <w:bCs/>
          <w:color w:val="808080" w:themeColor="background1" w:themeShade="80"/>
          <w:sz w:val="16"/>
          <w:szCs w:val="16"/>
          <w:lang w:val="en-GB"/>
        </w:rPr>
        <w:t xml:space="preserve"> forms omitted)</w:t>
      </w:r>
    </w:p>
    <w:p w:rsidR="008038B7" w:rsidRPr="00162D27" w:rsidRDefault="008038B7" w:rsidP="008038B7">
      <w:pPr>
        <w:ind w:left="7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Verdana" w:hAnsi="Verdana"/>
          <w:sz w:val="20"/>
          <w:lang w:val="en-GB"/>
        </w:rPr>
        <w:instrText xml:space="preserve"> FORMCHECKBOX </w:instrText>
      </w:r>
      <w:r w:rsidR="001445C7">
        <w:rPr>
          <w:rFonts w:ascii="Verdana" w:hAnsi="Verdana"/>
          <w:sz w:val="20"/>
          <w:lang w:val="en-GB"/>
        </w:rPr>
      </w:r>
      <w:r w:rsidR="001445C7">
        <w:rPr>
          <w:rFonts w:ascii="Verdana" w:hAnsi="Verdana"/>
          <w:sz w:val="20"/>
          <w:lang w:val="en-GB"/>
        </w:rPr>
        <w:fldChar w:fldCharType="separate"/>
      </w:r>
      <w:r>
        <w:rPr>
          <w:rFonts w:ascii="Verdana" w:hAnsi="Verdana"/>
          <w:sz w:val="20"/>
          <w:lang w:val="en-GB"/>
        </w:rPr>
        <w:fldChar w:fldCharType="end"/>
      </w:r>
      <w:bookmarkEnd w:id="15"/>
      <w:r>
        <w:rPr>
          <w:rFonts w:ascii="Verdana" w:hAnsi="Verdana"/>
          <w:sz w:val="20"/>
          <w:lang w:val="en-GB"/>
        </w:rPr>
        <w:t xml:space="preserve"> NO</w:t>
      </w:r>
    </w:p>
    <w:p w:rsidR="008038B7" w:rsidRPr="00162D27" w:rsidRDefault="008038B7" w:rsidP="008038B7">
      <w:pPr>
        <w:ind w:left="720"/>
        <w:rPr>
          <w:rFonts w:ascii="Verdana" w:hAnsi="Verdana"/>
          <w:b/>
          <w:sz w:val="20"/>
          <w:lang w:val="en-US"/>
        </w:rPr>
      </w:pPr>
    </w:p>
    <w:p w:rsidR="00D84BCE" w:rsidRPr="00D84BCE" w:rsidRDefault="008038B7" w:rsidP="00477966">
      <w:pPr>
        <w:numPr>
          <w:ilvl w:val="0"/>
          <w:numId w:val="4"/>
        </w:numPr>
        <w:ind w:left="714" w:hanging="357"/>
        <w:rPr>
          <w:rFonts w:ascii="Verdana" w:hAnsi="Verdana"/>
          <w:b/>
          <w:sz w:val="20"/>
          <w:lang w:val="en-US"/>
        </w:rPr>
      </w:pPr>
      <w:r w:rsidRPr="00D84BCE">
        <w:rPr>
          <w:rFonts w:ascii="Verdana" w:hAnsi="Verdana"/>
          <w:b/>
          <w:bCs/>
          <w:sz w:val="20"/>
          <w:lang w:val="en-GB"/>
        </w:rPr>
        <w:t>Who are the potential suppliers?</w:t>
      </w:r>
      <w:r w:rsidRPr="00D84BCE">
        <w:rPr>
          <w:rFonts w:ascii="Verdana" w:hAnsi="Verdana"/>
          <w:sz w:val="20"/>
          <w:lang w:val="en-GB"/>
        </w:rPr>
        <w:t xml:space="preserve"> </w:t>
      </w:r>
      <w:r w:rsidRPr="00D84BCE">
        <w:rPr>
          <w:rFonts w:ascii="Verdana" w:hAnsi="Verdana"/>
          <w:b/>
          <w:bCs/>
          <w:color w:val="FF0000"/>
          <w:sz w:val="16"/>
          <w:szCs w:val="16"/>
          <w:lang w:val="en-GB"/>
        </w:rPr>
        <w:t>(Name and address/email address!)</w:t>
      </w:r>
      <w:r w:rsidRPr="00D84BCE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D84BCE">
        <w:rPr>
          <w:rFonts w:ascii="Verdana" w:hAnsi="Verdana"/>
          <w:b/>
          <w:bCs/>
          <w:sz w:val="20"/>
          <w:lang w:val="en-GB"/>
        </w:rPr>
        <w:t>At least 3!</w:t>
      </w:r>
    </w:p>
    <w:p w:rsidR="008038B7" w:rsidRPr="00162D27" w:rsidRDefault="008038B7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  <w:lang w:val="en-US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highlight w:val="lightGray"/>
          <w:lang w:val="en-GB"/>
        </w:rPr>
        <w:fldChar w:fldCharType="end"/>
      </w:r>
    </w:p>
    <w:p w:rsidR="008038B7" w:rsidRPr="00B22193" w:rsidRDefault="008038B7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</w:rPr>
      </w:pPr>
      <w:r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>
        <w:rPr>
          <w:rFonts w:ascii="Verdana" w:hAnsi="Verdana"/>
          <w:sz w:val="20"/>
          <w:highlight w:val="lightGray"/>
          <w:lang w:val="en-GB"/>
        </w:rPr>
      </w:r>
      <w:r>
        <w:rPr>
          <w:rFonts w:ascii="Verdana" w:hAnsi="Verdana"/>
          <w:sz w:val="20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>
        <w:rPr>
          <w:rFonts w:ascii="Verdana" w:hAnsi="Verdana"/>
          <w:sz w:val="20"/>
          <w:lang w:val="en-GB"/>
        </w:rPr>
        <w:fldChar w:fldCharType="end"/>
      </w:r>
      <w:bookmarkEnd w:id="16"/>
    </w:p>
    <w:p w:rsidR="00B22193" w:rsidRPr="00B22193" w:rsidRDefault="00B22193" w:rsidP="008038B7">
      <w:pPr>
        <w:numPr>
          <w:ilvl w:val="0"/>
          <w:numId w:val="5"/>
        </w:numPr>
        <w:rPr>
          <w:rFonts w:ascii="Verdana" w:hAnsi="Verdana"/>
          <w:sz w:val="20"/>
          <w:highlight w:val="lightGray"/>
        </w:rPr>
      </w:pPr>
      <w:r w:rsidRPr="00B22193">
        <w:rPr>
          <w:rFonts w:ascii="Verdana" w:hAnsi="Verdana"/>
          <w:sz w:val="20"/>
          <w:highlight w:val="lightGray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22193">
        <w:rPr>
          <w:rFonts w:ascii="Verdana" w:hAnsi="Verdana"/>
          <w:sz w:val="20"/>
          <w:highlight w:val="lightGray"/>
          <w:lang w:val="en-GB"/>
        </w:rPr>
        <w:instrText xml:space="preserve"> FORMTEXT </w:instrText>
      </w:r>
      <w:r w:rsidRPr="00B22193">
        <w:rPr>
          <w:rFonts w:ascii="Verdana" w:hAnsi="Verdana"/>
          <w:sz w:val="20"/>
          <w:highlight w:val="lightGray"/>
          <w:lang w:val="en-GB"/>
        </w:rPr>
      </w:r>
      <w:r w:rsidRPr="00B22193">
        <w:rPr>
          <w:rFonts w:ascii="Verdana" w:hAnsi="Verdana"/>
          <w:sz w:val="20"/>
          <w:highlight w:val="lightGray"/>
          <w:lang w:val="en-GB"/>
        </w:rPr>
        <w:fldChar w:fldCharType="separate"/>
      </w:r>
      <w:r w:rsidRPr="00B22193">
        <w:rPr>
          <w:rFonts w:ascii="Verdana" w:hAnsi="Verdana"/>
          <w:noProof/>
          <w:sz w:val="20"/>
          <w:highlight w:val="lightGray"/>
          <w:lang w:val="en-GB"/>
        </w:rPr>
        <w:t>     </w:t>
      </w:r>
      <w:r w:rsidRPr="00B22193">
        <w:rPr>
          <w:rFonts w:ascii="Verdana" w:hAnsi="Verdana"/>
          <w:sz w:val="20"/>
          <w:highlight w:val="lightGray"/>
        </w:rPr>
        <w:fldChar w:fldCharType="end"/>
      </w:r>
    </w:p>
    <w:p w:rsidR="008038B7" w:rsidRPr="00B22193" w:rsidRDefault="00B22193" w:rsidP="00B22193">
      <w:pPr>
        <w:ind w:left="720"/>
        <w:rPr>
          <w:rFonts w:ascii="Verdana" w:hAnsi="Verdana"/>
          <w:sz w:val="20"/>
          <w:highlight w:val="lightGray"/>
        </w:rPr>
      </w:pPr>
      <w:r>
        <w:rPr>
          <w:rFonts w:ascii="Verdana" w:hAnsi="Verdana"/>
          <w:sz w:val="20"/>
          <w:highlight w:val="lightGray"/>
          <w:lang w:val="en-GB"/>
        </w:rPr>
        <w:t xml:space="preserve"> </w:t>
      </w:r>
    </w:p>
    <w:p w:rsidR="00D84BCE" w:rsidRPr="00710E31" w:rsidRDefault="00D84BCE" w:rsidP="00710E31">
      <w:pPr>
        <w:ind w:left="720"/>
        <w:rPr>
          <w:rFonts w:ascii="Verdana" w:hAnsi="Verdana"/>
          <w:b/>
          <w:color w:val="FF0000"/>
          <w:sz w:val="20"/>
          <w:lang w:val="en-US"/>
        </w:rPr>
      </w:pPr>
      <w:r w:rsidRPr="00710E31">
        <w:rPr>
          <w:rFonts w:ascii="Verdana" w:hAnsi="Verdana"/>
          <w:b/>
          <w:color w:val="FF0000"/>
          <w:sz w:val="20"/>
          <w:lang w:val="en-US"/>
        </w:rPr>
        <w:t>If only a SINGLE supplier is acceptable, please select the appropriate reason at 6.2.</w:t>
      </w:r>
    </w:p>
    <w:p w:rsidR="00711586" w:rsidRPr="00D84BCE" w:rsidRDefault="00711586" w:rsidP="00711586">
      <w:pPr>
        <w:ind w:left="720"/>
        <w:rPr>
          <w:rFonts w:ascii="Verdana" w:hAnsi="Verdana"/>
          <w:sz w:val="16"/>
          <w:lang w:val="en-US"/>
        </w:rPr>
      </w:pPr>
    </w:p>
    <w:p w:rsidR="00711586" w:rsidRPr="00D84BCE" w:rsidRDefault="00711586" w:rsidP="00711586">
      <w:pPr>
        <w:ind w:left="720"/>
        <w:rPr>
          <w:rFonts w:ascii="Verdana" w:hAnsi="Verdana"/>
          <w:sz w:val="20"/>
          <w:lang w:val="en-US"/>
        </w:rPr>
      </w:pPr>
      <w:r w:rsidRPr="00D84BCE">
        <w:rPr>
          <w:rFonts w:ascii="Verdana" w:hAnsi="Verdana"/>
          <w:sz w:val="20"/>
          <w:lang w:val="en-US"/>
        </w:rPr>
        <w:t xml:space="preserve">6.1 </w:t>
      </w:r>
      <w:r w:rsidRPr="00711586">
        <w:rPr>
          <w:rFonts w:ascii="Verdana" w:hAnsi="Verdana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4BCE">
        <w:rPr>
          <w:rFonts w:ascii="Verdana" w:hAnsi="Verdana"/>
          <w:sz w:val="20"/>
          <w:lang w:val="en-US"/>
        </w:rPr>
        <w:instrText xml:space="preserve"> FORMCHECKBOX </w:instrText>
      </w:r>
      <w:r w:rsidR="001445C7">
        <w:rPr>
          <w:rFonts w:ascii="Verdana" w:hAnsi="Verdana"/>
          <w:sz w:val="20"/>
        </w:rPr>
      </w:r>
      <w:r w:rsidR="001445C7">
        <w:rPr>
          <w:rFonts w:ascii="Verdana" w:hAnsi="Verdana"/>
          <w:sz w:val="20"/>
        </w:rPr>
        <w:fldChar w:fldCharType="separate"/>
      </w:r>
      <w:r w:rsidRPr="00711586">
        <w:rPr>
          <w:rFonts w:ascii="Verdana" w:hAnsi="Verdana"/>
          <w:sz w:val="20"/>
        </w:rPr>
        <w:fldChar w:fldCharType="end"/>
      </w:r>
      <w:r w:rsidRPr="00D84BCE">
        <w:rPr>
          <w:rFonts w:ascii="Verdana" w:hAnsi="Verdana"/>
          <w:sz w:val="20"/>
          <w:lang w:val="en-US"/>
        </w:rPr>
        <w:tab/>
        <w:t xml:space="preserve"> </w:t>
      </w:r>
      <w:r w:rsidR="00D84BCE" w:rsidRPr="00B13187">
        <w:rPr>
          <w:rFonts w:ascii="Verdana" w:hAnsi="Verdana"/>
          <w:sz w:val="18"/>
          <w:szCs w:val="18"/>
          <w:lang w:val="en-US"/>
        </w:rPr>
        <w:t>direct award of the contract according to</w:t>
      </w:r>
      <w:r w:rsidRPr="00D84BCE">
        <w:rPr>
          <w:rFonts w:ascii="Verdana" w:hAnsi="Verdana"/>
          <w:sz w:val="20"/>
          <w:lang w:val="en-US"/>
        </w:rPr>
        <w:t xml:space="preserve"> 3 Abs. 5 i VOL/A</w:t>
      </w:r>
    </w:p>
    <w:p w:rsidR="00D84BCE" w:rsidRPr="00D84BCE" w:rsidRDefault="00D84BCE" w:rsidP="00711586">
      <w:pPr>
        <w:ind w:left="720"/>
        <w:rPr>
          <w:rFonts w:ascii="Verdana" w:hAnsi="Verdana"/>
          <w:sz w:val="20"/>
          <w:lang w:val="en-US"/>
        </w:rPr>
      </w:pPr>
    </w:p>
    <w:p w:rsidR="00711586" w:rsidRPr="00D37E52" w:rsidRDefault="00711586" w:rsidP="00711586">
      <w:pPr>
        <w:ind w:left="720"/>
        <w:rPr>
          <w:rFonts w:ascii="Verdana" w:hAnsi="Verdana"/>
          <w:sz w:val="20"/>
          <w:lang w:val="en-US"/>
        </w:rPr>
      </w:pPr>
      <w:r w:rsidRPr="00D84BCE">
        <w:rPr>
          <w:rFonts w:ascii="Verdana" w:hAnsi="Verdana"/>
          <w:sz w:val="20"/>
          <w:lang w:val="en-US"/>
        </w:rPr>
        <w:tab/>
      </w:r>
      <w:r w:rsidRPr="00395E38">
        <w:rPr>
          <w:rFonts w:ascii="Verdana" w:hAnsi="Verdana"/>
          <w:sz w:val="20"/>
          <w:lang w:val="en-US"/>
        </w:rPr>
        <w:t xml:space="preserve"> </w:t>
      </w:r>
      <w:sdt>
        <w:sdtPr>
          <w:rPr>
            <w:rFonts w:ascii="Verdana" w:hAnsi="Verdana"/>
            <w:sz w:val="20"/>
          </w:rPr>
          <w:id w:val="850151666"/>
          <w:lock w:val="contentLocked"/>
          <w:placeholder>
            <w:docPart w:val="DefaultPlaceholder_1082065158"/>
          </w:placeholder>
          <w:group/>
        </w:sdtPr>
        <w:sdtEndPr>
          <w:rPr>
            <w:rFonts w:ascii="IKK LucidaSans Roman" w:hAnsi="IKK LucidaSans Roman"/>
            <w:sz w:val="18"/>
            <w:szCs w:val="18"/>
          </w:rPr>
        </w:sdtEndPr>
        <w:sdtContent>
          <w:sdt>
            <w:sdtP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alias w:val="Please choose one explanation"/>
              <w:tag w:val="Please choose one explanation"/>
              <w:id w:val="40506418"/>
              <w:placeholder>
                <w:docPart w:val="807D5B6734274BD68A30685ADBDE0EEA"/>
              </w:placeholder>
              <w:dropDownList>
                <w:listItem w:displayText="Please choose an explanation:" w:value="Please choose an explanation:"/>
                <w:listItem w:displayText="§ 3 Abs. 5 b The contract is awarded to a company that has been involved in the development." w:value="§ 3 Abs. 5 b The contract is awarded to a company that has been involved in the development."/>
                <w:listItem w:displayText="§ 3 Abs. 5 c The supply of goods or the provision of services for the performance of scientific-technical specialized tasks in the field of research, development and investigation. " w:value="§ 3 Abs. 5 c The supply of goods or the provision of services for the performance of scientific-technical specialized tasks in the field of research, development and investigation. "/>
                <w:listItem w:displayText="§ 3 Abs. 5 d Repeat oder to 20% of the originally offered price." w:value="§ 3 Abs. 5 d Repeat oder to 20% of the originally offered price."/>
                <w:listItem w:displayText="§ 3 Abs. 5 e Spare parts or accessories which cannot be purchased from a different supplier than the producer of the original product." w:value="§ 3 Abs. 5 e Spare parts or accessories which cannot be purchased from a different supplier than the producer of the original product."/>
                <w:listItem w:displayText="§ 3 Abs. 5 j Order to a &quot;sheltered workshop&quot;." w:value="§ 3 Abs. 5 j Order to a &quot;sheltered workshop&quot;."/>
                <w:listItem w:displayText="§ 3 Abs. 5 l For specific reasons, only one company can be considered." w:value="§ 3 Abs. 5 l For specific reasons, only one company can be considered."/>
              </w:dropDownList>
            </w:sdtPr>
            <w:sdtEndPr/>
            <w:sdtContent>
              <w:r w:rsidR="00076D08">
                <w:rPr>
                  <w:rFonts w:ascii="Verdana" w:hAnsi="Verdana"/>
                  <w:color w:val="FF0000"/>
                  <w:sz w:val="18"/>
                  <w:szCs w:val="18"/>
                  <w:lang w:val="en-US"/>
                </w:rPr>
                <w:t>Please choose an explanation:</w:t>
              </w:r>
            </w:sdtContent>
          </w:sdt>
        </w:sdtContent>
      </w:sdt>
      <w:r w:rsidRPr="00D37E52">
        <w:rPr>
          <w:rFonts w:ascii="Verdana" w:hAnsi="Verdana"/>
          <w:sz w:val="20"/>
          <w:lang w:val="en-US"/>
        </w:rPr>
        <w:t xml:space="preserve"> </w:t>
      </w:r>
    </w:p>
    <w:p w:rsidR="00711586" w:rsidRPr="00D37E52" w:rsidRDefault="00711586" w:rsidP="00711586">
      <w:pPr>
        <w:ind w:left="720"/>
        <w:rPr>
          <w:rFonts w:ascii="Verdana" w:hAnsi="Verdana"/>
          <w:sz w:val="20"/>
          <w:lang w:val="en-US"/>
        </w:rPr>
      </w:pPr>
      <w:r w:rsidRPr="00D37E52">
        <w:rPr>
          <w:rFonts w:ascii="Verdana" w:hAnsi="Verdana"/>
          <w:sz w:val="20"/>
          <w:lang w:val="en-US"/>
        </w:rPr>
        <w:tab/>
        <w:t xml:space="preserve"> (</w:t>
      </w:r>
      <w:r w:rsidR="00DC2986">
        <w:rPr>
          <w:rFonts w:ascii="Verdana" w:hAnsi="Verdana"/>
          <w:sz w:val="20"/>
          <w:lang w:val="en-US"/>
        </w:rPr>
        <w:t>A</w:t>
      </w:r>
      <w:r w:rsidR="00D37E52">
        <w:rPr>
          <w:rFonts w:ascii="Verdana" w:hAnsi="Verdana"/>
          <w:sz w:val="20"/>
          <w:lang w:val="en-US"/>
        </w:rPr>
        <w:t xml:space="preserve">t </w:t>
      </w:r>
      <w:r w:rsidR="00D37E52" w:rsidRPr="002E0CDE">
        <w:rPr>
          <w:rFonts w:ascii="Verdana" w:hAnsi="Verdana"/>
          <w:sz w:val="20"/>
          <w:lang w:val="en-US"/>
        </w:rPr>
        <w:t>least</w:t>
      </w:r>
      <w:r w:rsidRPr="00D37E52">
        <w:rPr>
          <w:rFonts w:ascii="Verdana" w:hAnsi="Verdana"/>
          <w:sz w:val="20"/>
          <w:lang w:val="en-US"/>
        </w:rPr>
        <w:t xml:space="preserve"> 3 </w:t>
      </w:r>
      <w:r w:rsidR="00DC2986">
        <w:rPr>
          <w:rFonts w:ascii="Verdana" w:hAnsi="Verdana"/>
          <w:sz w:val="20"/>
          <w:lang w:val="en-US"/>
        </w:rPr>
        <w:t>offer</w:t>
      </w:r>
      <w:r w:rsidR="00D37E52">
        <w:rPr>
          <w:rFonts w:ascii="Verdana" w:hAnsi="Verdana"/>
          <w:sz w:val="20"/>
          <w:lang w:val="en-US"/>
        </w:rPr>
        <w:t xml:space="preserve"> from suitable </w:t>
      </w:r>
      <w:r w:rsidR="00123075">
        <w:rPr>
          <w:rFonts w:ascii="Verdana" w:hAnsi="Verdana"/>
          <w:sz w:val="20"/>
          <w:lang w:val="en-US"/>
        </w:rPr>
        <w:t>suppliers</w:t>
      </w:r>
      <w:r w:rsidR="00D37E52">
        <w:rPr>
          <w:rFonts w:ascii="Verdana" w:hAnsi="Verdana"/>
          <w:sz w:val="20"/>
          <w:lang w:val="en-US"/>
        </w:rPr>
        <w:t>.</w:t>
      </w:r>
      <w:r w:rsidRPr="00D37E52">
        <w:rPr>
          <w:rFonts w:ascii="Verdana" w:hAnsi="Verdana"/>
          <w:sz w:val="20"/>
          <w:lang w:val="en-US"/>
        </w:rPr>
        <w:t>)</w:t>
      </w:r>
    </w:p>
    <w:p w:rsidR="00711586" w:rsidRPr="00D37E52" w:rsidRDefault="00711586" w:rsidP="00711586">
      <w:pPr>
        <w:ind w:left="720"/>
        <w:rPr>
          <w:rFonts w:ascii="Verdana" w:hAnsi="Verdana"/>
          <w:sz w:val="20"/>
          <w:lang w:val="en-US"/>
        </w:rPr>
      </w:pPr>
    </w:p>
    <w:p w:rsidR="00711586" w:rsidRDefault="00711586" w:rsidP="00711586">
      <w:pPr>
        <w:ind w:left="720"/>
        <w:rPr>
          <w:rFonts w:ascii="Verdana" w:hAnsi="Verdana"/>
          <w:sz w:val="20"/>
          <w:lang w:val="en-US"/>
        </w:rPr>
      </w:pPr>
      <w:r w:rsidRPr="00712D3B">
        <w:rPr>
          <w:rFonts w:ascii="Verdana" w:hAnsi="Verdana"/>
          <w:sz w:val="20"/>
          <w:lang w:val="en-US"/>
        </w:rPr>
        <w:t xml:space="preserve">6.2. </w:t>
      </w:r>
      <w:r w:rsidRPr="00711586">
        <w:rPr>
          <w:rFonts w:ascii="Verdana" w:hAnsi="Verdana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2D3B">
        <w:rPr>
          <w:rFonts w:ascii="Verdana" w:hAnsi="Verdana"/>
          <w:sz w:val="20"/>
          <w:lang w:val="en-US"/>
        </w:rPr>
        <w:instrText xml:space="preserve"> FORMCHECKBOX </w:instrText>
      </w:r>
      <w:r w:rsidR="001445C7">
        <w:rPr>
          <w:rFonts w:ascii="Verdana" w:hAnsi="Verdana"/>
          <w:sz w:val="20"/>
        </w:rPr>
      </w:r>
      <w:r w:rsidR="001445C7">
        <w:rPr>
          <w:rFonts w:ascii="Verdana" w:hAnsi="Verdana"/>
          <w:sz w:val="20"/>
        </w:rPr>
        <w:fldChar w:fldCharType="separate"/>
      </w:r>
      <w:r w:rsidRPr="00711586">
        <w:rPr>
          <w:rFonts w:ascii="Verdana" w:hAnsi="Verdana"/>
          <w:sz w:val="20"/>
        </w:rPr>
        <w:fldChar w:fldCharType="end"/>
      </w:r>
      <w:r w:rsidR="00712D3B" w:rsidRPr="00712D3B">
        <w:rPr>
          <w:rFonts w:ascii="Verdana" w:hAnsi="Verdana"/>
          <w:sz w:val="20"/>
          <w:lang w:val="en-US"/>
        </w:rPr>
        <w:t xml:space="preserve">  </w:t>
      </w:r>
      <w:proofErr w:type="gramStart"/>
      <w:r w:rsidR="00712D3B" w:rsidRPr="00712D3B">
        <w:rPr>
          <w:rFonts w:ascii="Verdana" w:hAnsi="Verdana"/>
          <w:sz w:val="20"/>
          <w:lang w:val="en-US"/>
        </w:rPr>
        <w:t>only</w:t>
      </w:r>
      <w:proofErr w:type="gramEnd"/>
      <w:r w:rsidR="00712D3B" w:rsidRPr="00712D3B">
        <w:rPr>
          <w:rFonts w:ascii="Verdana" w:hAnsi="Verdana"/>
          <w:sz w:val="20"/>
          <w:lang w:val="en-US"/>
        </w:rPr>
        <w:t xml:space="preserve"> one offer accordung to</w:t>
      </w:r>
      <w:r w:rsidRPr="00712D3B">
        <w:rPr>
          <w:rFonts w:ascii="Verdana" w:hAnsi="Verdana"/>
          <w:sz w:val="20"/>
          <w:lang w:val="en-US"/>
        </w:rPr>
        <w:t xml:space="preserve"> § 3 Abs. 5 l VOL/A</w:t>
      </w:r>
    </w:p>
    <w:p w:rsidR="002E0CDE" w:rsidRPr="00712D3B" w:rsidRDefault="002E0CDE" w:rsidP="00711586">
      <w:pPr>
        <w:ind w:left="720"/>
        <w:rPr>
          <w:rFonts w:ascii="Verdana" w:hAnsi="Verdana"/>
          <w:sz w:val="20"/>
          <w:lang w:val="en-US"/>
        </w:rPr>
      </w:pPr>
    </w:p>
    <w:p w:rsidR="00711586" w:rsidRPr="005D5FF2" w:rsidRDefault="00711586" w:rsidP="00711586">
      <w:pPr>
        <w:ind w:left="720" w:firstLine="698"/>
        <w:rPr>
          <w:rFonts w:ascii="Verdana" w:hAnsi="Verdana"/>
          <w:sz w:val="20"/>
          <w:lang w:val="en-US"/>
        </w:rPr>
      </w:pPr>
      <w:r w:rsidRPr="00395E38">
        <w:rPr>
          <w:rFonts w:ascii="Verdana" w:hAnsi="Verdana"/>
          <w:sz w:val="20"/>
          <w:highlight w:val="lightGray"/>
          <w:lang w:val="en-US"/>
        </w:rPr>
        <w:t xml:space="preserve"> </w:t>
      </w:r>
      <w:sdt>
        <w:sdtPr>
          <w:rPr>
            <w:rFonts w:ascii="Verdana" w:hAnsi="Verdana"/>
            <w:color w:val="FF0000"/>
            <w:sz w:val="18"/>
            <w:szCs w:val="18"/>
            <w:highlight w:val="lightGray"/>
            <w:lang w:val="en-US"/>
          </w:rPr>
          <w:id w:val="1600904296"/>
          <w:placeholder>
            <w:docPart w:val="24B2414A327248D6829091479451570E"/>
          </w:placeholder>
          <w:comboBox>
            <w:listItem w:displayText="Please choose an explanation:" w:value="Please choose an explanation:"/>
            <w:listItem w:displayText="- Item or assembly unit must be compatible to the main device." w:value="- Item or assembly unit must be compatible to the main device."/>
            <w:listItem w:displayText="- Non-disclosure agreement." w:value="- Non-disclosure agreement."/>
            <w:listItem w:displayText="- Material is certificated." w:value="- Material is certificated."/>
            <w:listItem w:displayText="- Device is a standard product, but via specific software / components turns into a special divice for R&amp;D (Research &amp; Development)." w:value="- Device is a standard product, but via specific software / components turns into a special divice for R&amp;D (Research &amp; Development)."/>
            <w:listItem w:displayText="- System was built and installed by this company, documation is not made available to third parties." w:value="- System was built and installed by this company, documation is not made available to third parties."/>
            <w:listItem w:displayText="- Realization by another company is not economic, as user training would be too much effort (with respect to tome and cost)." w:value="- Realization by another company is not economic, as user training would be too much effort (with respect to tome and cost)."/>
            <w:listItem w:displayText="- Relevant patent exists." w:value="- Relevant patent exists."/>
            <w:listItem w:displayText="- Scientific/technical cooperation between institute and company / company is part of a consortium." w:value="- Scientific/technical cooperation between institute and company / company is part of a consortium."/>
            <w:listItem w:displayText="- Contracting party has specified particular material / contracting party has specified use of material from specific company." w:value="- Contracting party has specified particular material / contracting party has specified use of material from specific company."/>
            <w:listItem w:displayText="- Device must be identical with existing device - for technical reasons / to ensure comparable analysis results." w:value="- Device must be identical with existing device - for technical reasons / to ensure comparable analysis results."/>
          </w:comboBox>
        </w:sdtPr>
        <w:sdtEndPr/>
        <w:sdtContent>
          <w:r w:rsidR="007778A7">
            <w:rPr>
              <w:rFonts w:ascii="Verdana" w:hAnsi="Verdana"/>
              <w:color w:val="FF0000"/>
              <w:sz w:val="18"/>
              <w:szCs w:val="18"/>
              <w:highlight w:val="lightGray"/>
              <w:lang w:val="en-US"/>
            </w:rPr>
            <w:t>Please choose an explanation:</w:t>
          </w:r>
        </w:sdtContent>
      </w:sdt>
      <w:r w:rsidRPr="005D5FF2">
        <w:rPr>
          <w:rFonts w:ascii="Verdana" w:hAnsi="Verdana"/>
          <w:sz w:val="20"/>
          <w:highlight w:val="lightGray"/>
          <w:lang w:val="en-US"/>
        </w:rPr>
        <w:t xml:space="preserve"> </w:t>
      </w:r>
      <w:r w:rsidRPr="00711586">
        <w:rPr>
          <w:rFonts w:ascii="Verdana" w:hAnsi="Verdana"/>
          <w:sz w:val="20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D5FF2">
        <w:rPr>
          <w:rFonts w:ascii="Verdana" w:hAnsi="Verdana"/>
          <w:sz w:val="20"/>
          <w:highlight w:val="lightGray"/>
          <w:lang w:val="en-US"/>
        </w:rPr>
        <w:instrText xml:space="preserve"> FORMTEXT </w:instrText>
      </w:r>
      <w:r w:rsidR="001445C7">
        <w:rPr>
          <w:rFonts w:ascii="Verdana" w:hAnsi="Verdana"/>
          <w:sz w:val="20"/>
          <w:highlight w:val="lightGray"/>
        </w:rPr>
      </w:r>
      <w:r w:rsidR="001445C7">
        <w:rPr>
          <w:rFonts w:ascii="Verdana" w:hAnsi="Verdana"/>
          <w:sz w:val="20"/>
          <w:highlight w:val="lightGray"/>
        </w:rPr>
        <w:fldChar w:fldCharType="separate"/>
      </w:r>
      <w:r w:rsidRPr="00711586">
        <w:rPr>
          <w:rFonts w:ascii="Verdana" w:hAnsi="Verdana"/>
          <w:sz w:val="20"/>
          <w:highlight w:val="lightGray"/>
        </w:rPr>
        <w:fldChar w:fldCharType="end"/>
      </w:r>
    </w:p>
    <w:p w:rsidR="008038B7" w:rsidRPr="005D5FF2" w:rsidRDefault="008038B7" w:rsidP="00710E31">
      <w:pPr>
        <w:keepNext/>
        <w:widowControl w:val="0"/>
        <w:ind w:left="709"/>
        <w:rPr>
          <w:rFonts w:ascii="Verdana" w:hAnsi="Verdana"/>
          <w:u w:val="single"/>
          <w:lang w:val="en-US"/>
        </w:rPr>
      </w:pPr>
    </w:p>
    <w:p w:rsidR="001311E2" w:rsidRDefault="001311E2" w:rsidP="00710E31">
      <w:pPr>
        <w:keepNext/>
        <w:widowControl w:val="0"/>
        <w:ind w:left="709"/>
        <w:rPr>
          <w:rFonts w:ascii="Verdana" w:hAnsi="Verdana"/>
          <w:u w:val="single"/>
          <w:lang w:val="en-US"/>
        </w:rPr>
      </w:pPr>
    </w:p>
    <w:p w:rsidR="00710E31" w:rsidRDefault="00710E31" w:rsidP="00710E31">
      <w:pPr>
        <w:keepNext/>
        <w:widowControl w:val="0"/>
        <w:ind w:left="709"/>
        <w:rPr>
          <w:rFonts w:ascii="Verdana" w:hAnsi="Verdana"/>
          <w:u w:val="single"/>
          <w:lang w:val="en-US"/>
        </w:rPr>
      </w:pPr>
    </w:p>
    <w:p w:rsidR="008038B7" w:rsidRPr="00712D3B" w:rsidRDefault="008038B7" w:rsidP="00710E31">
      <w:pPr>
        <w:keepNext/>
        <w:widowControl w:val="0"/>
        <w:ind w:left="709"/>
        <w:rPr>
          <w:rFonts w:ascii="Verdana" w:hAnsi="Verdana"/>
          <w:lang w:val="en-US"/>
        </w:rPr>
      </w:pPr>
      <w:r w:rsidRPr="00712D3B">
        <w:rPr>
          <w:rFonts w:ascii="Verdana" w:hAnsi="Verdana"/>
          <w:lang w:val="en-US"/>
        </w:rPr>
        <w:t>______________________________</w:t>
      </w:r>
    </w:p>
    <w:p w:rsidR="008038B7" w:rsidRPr="005D5FF2" w:rsidRDefault="0053562E" w:rsidP="00710E31">
      <w:pPr>
        <w:keepNext/>
        <w:widowControl w:val="0"/>
        <w:ind w:left="284" w:firstLine="425"/>
        <w:rPr>
          <w:rFonts w:ascii="Verdana" w:hAnsi="Verdana"/>
          <w:color w:val="808080"/>
          <w:sz w:val="18"/>
          <w:szCs w:val="18"/>
          <w:lang w:val="en-US"/>
        </w:rPr>
      </w:pPr>
      <w:r>
        <w:rPr>
          <w:rFonts w:ascii="Verdana" w:hAnsi="Verdana"/>
          <w:color w:val="808080"/>
          <w:sz w:val="18"/>
          <w:szCs w:val="18"/>
          <w:lang w:val="en-GB"/>
        </w:rPr>
        <w:fldChar w:fldCharType="begin"/>
      </w:r>
      <w:r>
        <w:rPr>
          <w:rFonts w:ascii="Verdana" w:hAnsi="Verdana"/>
          <w:color w:val="808080"/>
          <w:sz w:val="18"/>
          <w:szCs w:val="18"/>
          <w:lang w:val="en-GB"/>
        </w:rPr>
        <w:instrText xml:space="preserve"> TIME \@ "dd. MMM. yyyy" </w:instrText>
      </w:r>
      <w:r>
        <w:rPr>
          <w:rFonts w:ascii="Verdana" w:hAnsi="Verdana"/>
          <w:color w:val="808080"/>
          <w:sz w:val="18"/>
          <w:szCs w:val="18"/>
          <w:lang w:val="en-GB"/>
        </w:rPr>
        <w:fldChar w:fldCharType="separate"/>
      </w:r>
      <w:r w:rsidR="001445C7">
        <w:rPr>
          <w:rFonts w:ascii="Verdana" w:hAnsi="Verdana"/>
          <w:noProof/>
          <w:color w:val="808080"/>
          <w:sz w:val="18"/>
          <w:szCs w:val="18"/>
          <w:lang w:val="en-GB"/>
        </w:rPr>
        <w:t>16. Oct. 2018</w:t>
      </w:r>
      <w:r>
        <w:rPr>
          <w:rFonts w:ascii="Verdana" w:hAnsi="Verdana"/>
          <w:color w:val="808080"/>
          <w:sz w:val="18"/>
          <w:szCs w:val="18"/>
          <w:lang w:val="en-GB"/>
        </w:rPr>
        <w:fldChar w:fldCharType="end"/>
      </w:r>
      <w:r w:rsidRPr="00712D3B">
        <w:rPr>
          <w:rFonts w:ascii="Verdana" w:hAnsi="Verdana"/>
          <w:color w:val="808080"/>
          <w:sz w:val="18"/>
          <w:szCs w:val="18"/>
          <w:lang w:val="en-US"/>
        </w:rPr>
        <w:t>/Signa</w:t>
      </w:r>
      <w:r w:rsidRPr="005D5FF2">
        <w:rPr>
          <w:rFonts w:ascii="Verdana" w:hAnsi="Verdana"/>
          <w:color w:val="808080"/>
          <w:sz w:val="18"/>
          <w:szCs w:val="18"/>
          <w:lang w:val="en-US"/>
        </w:rPr>
        <w:t xml:space="preserve">ture </w:t>
      </w:r>
      <w:r>
        <w:rPr>
          <w:rFonts w:ascii="Verdana" w:hAnsi="Verdana"/>
          <w:color w:val="808080"/>
          <w:sz w:val="18"/>
          <w:szCs w:val="18"/>
          <w:lang w:val="en-GB"/>
        </w:rPr>
        <w:fldChar w:fldCharType="begin"/>
      </w:r>
      <w:r w:rsidRPr="005D5FF2">
        <w:rPr>
          <w:rFonts w:ascii="Verdana" w:hAnsi="Verdana"/>
          <w:color w:val="808080"/>
          <w:sz w:val="18"/>
          <w:szCs w:val="18"/>
          <w:lang w:val="en-US"/>
        </w:rPr>
        <w:instrText xml:space="preserve"> REF Text9 \h </w:instrText>
      </w:r>
      <w:r>
        <w:rPr>
          <w:rFonts w:ascii="Verdana" w:hAnsi="Verdana"/>
          <w:color w:val="808080"/>
          <w:sz w:val="18"/>
          <w:szCs w:val="18"/>
          <w:lang w:val="en-GB"/>
        </w:rPr>
      </w:r>
      <w:r>
        <w:rPr>
          <w:rFonts w:ascii="Verdana" w:hAnsi="Verdana"/>
          <w:color w:val="808080"/>
          <w:sz w:val="18"/>
          <w:szCs w:val="18"/>
          <w:lang w:val="en-GB"/>
        </w:rPr>
        <w:fldChar w:fldCharType="separate"/>
      </w:r>
      <w:r w:rsidR="00057EA0">
        <w:rPr>
          <w:rFonts w:ascii="Verdana" w:hAnsi="Verdana"/>
          <w:noProof/>
          <w:highlight w:val="lightGray"/>
          <w:lang w:val="en-GB"/>
        </w:rPr>
        <w:t>     </w:t>
      </w:r>
      <w:r>
        <w:rPr>
          <w:rFonts w:ascii="Verdana" w:hAnsi="Verdana"/>
          <w:color w:val="808080"/>
          <w:sz w:val="18"/>
          <w:szCs w:val="18"/>
          <w:lang w:val="en-GB"/>
        </w:rPr>
        <w:fldChar w:fldCharType="end"/>
      </w:r>
      <w:r w:rsidRPr="005D5FF2">
        <w:rPr>
          <w:rFonts w:ascii="Verdana" w:hAnsi="Verdana"/>
          <w:color w:val="808080"/>
          <w:sz w:val="18"/>
          <w:szCs w:val="18"/>
          <w:lang w:val="en-US"/>
        </w:rPr>
        <w:t xml:space="preserve">   </w:t>
      </w:r>
      <w:r w:rsidRPr="005D5FF2">
        <w:rPr>
          <w:rFonts w:ascii="Verdana" w:hAnsi="Verdana"/>
          <w:color w:val="808080"/>
          <w:sz w:val="18"/>
          <w:szCs w:val="18"/>
          <w:lang w:val="en-US"/>
        </w:rPr>
        <w:tab/>
      </w:r>
    </w:p>
    <w:p w:rsidR="00123075" w:rsidRDefault="008038B7" w:rsidP="008038B7">
      <w:pPr>
        <w:ind w:left="851" w:hanging="284"/>
        <w:rPr>
          <w:rFonts w:ascii="Verdana" w:hAnsi="Verdana"/>
          <w:color w:val="808080"/>
          <w:sz w:val="18"/>
          <w:szCs w:val="18"/>
          <w:lang w:val="en-US"/>
        </w:rPr>
      </w:pPr>
      <w:r w:rsidRPr="005D5FF2">
        <w:rPr>
          <w:rFonts w:ascii="Verdana" w:hAnsi="Verdana"/>
          <w:color w:val="808080"/>
          <w:sz w:val="18"/>
          <w:szCs w:val="18"/>
          <w:lang w:val="en-US"/>
        </w:rPr>
        <w:tab/>
      </w:r>
    </w:p>
    <w:p w:rsidR="00123075" w:rsidRDefault="00123075" w:rsidP="008038B7">
      <w:pPr>
        <w:ind w:left="851" w:hanging="284"/>
        <w:rPr>
          <w:rFonts w:ascii="Verdana" w:hAnsi="Verdana"/>
          <w:color w:val="808080"/>
          <w:sz w:val="18"/>
          <w:szCs w:val="18"/>
          <w:lang w:val="en-US"/>
        </w:rPr>
      </w:pPr>
    </w:p>
    <w:p w:rsidR="008038B7" w:rsidRPr="005D5FF2" w:rsidRDefault="008038B7" w:rsidP="008038B7">
      <w:pPr>
        <w:ind w:left="851" w:hanging="284"/>
        <w:rPr>
          <w:rFonts w:ascii="Verdana" w:hAnsi="Verdana"/>
          <w:color w:val="808080"/>
          <w:sz w:val="18"/>
          <w:szCs w:val="18"/>
          <w:lang w:val="en-US"/>
        </w:rPr>
      </w:pPr>
      <w:r w:rsidRPr="005D5FF2">
        <w:rPr>
          <w:rFonts w:ascii="Verdana" w:hAnsi="Verdana"/>
          <w:color w:val="808080"/>
          <w:sz w:val="18"/>
          <w:szCs w:val="18"/>
          <w:lang w:val="en-US"/>
        </w:rPr>
        <w:tab/>
      </w:r>
    </w:p>
    <w:p w:rsidR="00262EC2" w:rsidRDefault="001445C7" w:rsidP="008038B7">
      <w:pPr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val="en-GB"/>
        </w:rPr>
        <w:pict>
          <v:line id="Gerade Verbindung 8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page" from="249.65pt,-.1pt" to="249.6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" strokecolor="red" strokeweight="1.25pt">
            <o:lock v:ext="edit" shapetype="f"/>
          </v:line>
        </w:pict>
      </w:r>
      <w:r>
        <w:rPr>
          <w:rFonts w:ascii="Verdana" w:hAnsi="Verdana"/>
          <w:noProof/>
          <w:sz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7" o:spid="_x0000_s1028" type="#_x0000_t202" style="position:absolute;left:0;text-align:left;margin-left:267.95pt;margin-top:19.6pt;width:199.65pt;height:9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" o:allowoverlap="f" strokecolor="white [3212]">
            <v:textbox style="mso-fit-shape-to-text:t">
              <w:txbxContent>
                <w:tbl>
                  <w:tblPr>
                    <w:tblStyle w:val="Tabellen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771"/>
                    <w:gridCol w:w="709"/>
                    <w:gridCol w:w="1213"/>
                    <w:gridCol w:w="992"/>
                  </w:tblGrid>
                  <w:tr w:rsidR="00B67192" w:rsidTr="00926F6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Tenderer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PREF</w:t>
                        </w:r>
                      </w:p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321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PREF</w:t>
                        </w:r>
                      </w:p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322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 xml:space="preserve">Affidavit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br/>
                          <w:t>requested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26F6C" w:rsidRDefault="00B67192" w:rsidP="00926F6C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Affidavit received</w:t>
                        </w:r>
                      </w:p>
                    </w:tc>
                  </w:tr>
                  <w:tr w:rsidR="00B67192" w:rsidTr="00926F6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1.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67192" w:rsidTr="00926F6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2.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67192" w:rsidTr="00926F6C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  <w:lang w:val="en-GB"/>
                          </w:rPr>
                          <w:t>3.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7192" w:rsidRDefault="00B67192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038B7" w:rsidRDefault="008038B7" w:rsidP="008038B7">
                  <w:pPr>
                    <w:rPr>
                      <w:sz w:val="18"/>
                      <w:szCs w:val="18"/>
                    </w:rPr>
                  </w:pPr>
                </w:p>
                <w:p w:rsidR="008038B7" w:rsidRDefault="008038B7" w:rsidP="008038B7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  <w:lang w:val="en-GB"/>
                    </w:rPr>
                    <w:tab/>
                  </w:r>
                </w:p>
                <w:p w:rsidR="008038B7" w:rsidRDefault="008038B7" w:rsidP="008038B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Date, signature of purchasing institute</w:t>
                  </w:r>
                </w:p>
              </w:txbxContent>
            </v:textbox>
            <w10:anchorlock/>
          </v:shape>
        </w:pict>
      </w:r>
      <w:r>
        <w:rPr>
          <w:rFonts w:ascii="Verdana" w:hAnsi="Verdana"/>
          <w:noProof/>
          <w:sz w:val="20"/>
          <w:lang w:val="en-GB"/>
        </w:rPr>
      </w:r>
      <w:r>
        <w:rPr>
          <w:rFonts w:ascii="Verdana" w:hAnsi="Verdana"/>
          <w:noProof/>
          <w:sz w:val="20"/>
          <w:lang w:val="en-GB"/>
        </w:rPr>
        <w:pict>
          <v:shape id="Textfeld 6" o:spid="_x0000_s1029" type="#_x0000_t202" style="width:7in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red" strokeweight="1.25pt">
            <v:textbox>
              <w:txbxContent>
                <w:p w:rsidR="008038B7" w:rsidRPr="00981B2F" w:rsidRDefault="008038B7" w:rsidP="008038B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 w:rsidR="00981B2F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To be completed by the buyer for more than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GB"/>
                    </w:rPr>
                    <w:t>€</w:t>
                  </w:r>
                  <w:r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GB"/>
                    </w:rPr>
                    <w:t>500</w:t>
                  </w:r>
                  <w:r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:</w:t>
                  </w:r>
                </w:p>
                <w:p w:rsidR="008038B7" w:rsidRPr="00981B2F" w:rsidRDefault="008038B7" w:rsidP="008038B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:rsidR="008038B7" w:rsidRPr="00981B2F" w:rsidRDefault="008038B7" w:rsidP="008038B7">
                  <w:pPr>
                    <w:ind w:left="284" w:hanging="284"/>
                    <w:rPr>
                      <w:rFonts w:ascii="Verdana" w:hAnsi="Verdana"/>
                      <w:b/>
                      <w:lang w:val="en-US"/>
                    </w:rPr>
                  </w:pPr>
                </w:p>
                <w:p w:rsidR="008038B7" w:rsidRDefault="008038B7" w:rsidP="008038B7">
                  <w:pPr>
                    <w:ind w:left="284" w:hanging="284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en-GB"/>
                    </w:rPr>
                    <w:t>________________________________</w:t>
                  </w:r>
                </w:p>
                <w:p w:rsidR="008038B7" w:rsidRDefault="008038B7" w:rsidP="008038B7">
                  <w:pPr>
                    <w:rPr>
                      <w:rFonts w:ascii="Verdana" w:hAnsi="Verdana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808080"/>
                      <w:sz w:val="18"/>
                      <w:szCs w:val="18"/>
                      <w:lang w:val="en-GB"/>
                    </w:rPr>
                    <w:t>Date/signature of financial officer</w:t>
                  </w:r>
                </w:p>
              </w:txbxContent>
            </v:textbox>
            <w10:wrap type="none"/>
            <w10:anchorlock/>
          </v:shape>
        </w:pict>
      </w:r>
    </w:p>
    <w:p w:rsidR="00262EC2" w:rsidRDefault="00262EC2">
      <w:pPr>
        <w:rPr>
          <w:rFonts w:ascii="Verdana" w:hAnsi="Verdana"/>
          <w:sz w:val="20"/>
        </w:rPr>
      </w:pPr>
    </w:p>
    <w:sectPr w:rsidR="00262EC2" w:rsidSect="00181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20" w:right="567" w:bottom="709" w:left="1247" w:header="28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5B" w:rsidRDefault="008A085B">
      <w:r>
        <w:separator/>
      </w:r>
    </w:p>
  </w:endnote>
  <w:endnote w:type="continuationSeparator" w:id="0">
    <w:p w:rsidR="008A085B" w:rsidRDefault="008A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407760"/>
      <w:docPartObj>
        <w:docPartGallery w:val="Page Numbers (Top of Page)"/>
        <w:docPartUnique/>
      </w:docPartObj>
    </w:sdtPr>
    <w:sdtEndPr/>
    <w:sdtContent>
      <w:p w:rsidR="0093207C" w:rsidRPr="00630776" w:rsidRDefault="0093207C" w:rsidP="0093207C">
        <w:pPr>
          <w:pStyle w:val="Fuzeile"/>
          <w:jc w:val="center"/>
          <w:rPr>
            <w:rFonts w:ascii="Arial" w:hAnsi="Arial"/>
            <w:sz w:val="16"/>
            <w:szCs w:val="18"/>
          </w:rPr>
        </w:pPr>
        <w:proofErr w:type="gramStart"/>
        <w:r w:rsidRPr="00630776">
          <w:rPr>
            <w:rFonts w:ascii="Arial" w:hAnsi="Arial"/>
            <w:sz w:val="16"/>
            <w:szCs w:val="18"/>
            <w:lang w:val="en-GB"/>
          </w:rPr>
          <w:t>p</w:t>
        </w:r>
        <w:r w:rsidR="00057EA0" w:rsidRPr="00630776">
          <w:rPr>
            <w:rFonts w:ascii="Arial" w:hAnsi="Arial"/>
            <w:sz w:val="16"/>
            <w:szCs w:val="18"/>
            <w:lang w:val="en-GB"/>
          </w:rPr>
          <w:t>age</w:t>
        </w:r>
        <w:proofErr w:type="gramEnd"/>
        <w:r w:rsidRPr="00630776">
          <w:rPr>
            <w:rFonts w:ascii="Arial" w:hAnsi="Arial"/>
            <w:sz w:val="16"/>
            <w:szCs w:val="18"/>
            <w:lang w:val="en-GB"/>
          </w:rPr>
          <w:t xml:space="preserve"> </w:t>
        </w:r>
        <w:r w:rsidRPr="00630776">
          <w:rPr>
            <w:rFonts w:ascii="Arial" w:hAnsi="Arial"/>
            <w:sz w:val="16"/>
            <w:szCs w:val="18"/>
            <w:lang w:val="en-GB"/>
          </w:rPr>
          <w:fldChar w:fldCharType="begin"/>
        </w:r>
        <w:r w:rsidRPr="00630776">
          <w:rPr>
            <w:rFonts w:ascii="Arial" w:hAnsi="Arial"/>
            <w:sz w:val="16"/>
            <w:szCs w:val="18"/>
            <w:lang w:val="en-GB"/>
          </w:rPr>
          <w:instrText>PAGE   \* MERGEFORMAT</w:instrText>
        </w:r>
        <w:r w:rsidRPr="00630776">
          <w:rPr>
            <w:rFonts w:ascii="Arial" w:hAnsi="Arial"/>
            <w:sz w:val="16"/>
            <w:szCs w:val="18"/>
            <w:lang w:val="en-GB"/>
          </w:rPr>
          <w:fldChar w:fldCharType="separate"/>
        </w:r>
        <w:r w:rsidR="001445C7">
          <w:rPr>
            <w:rFonts w:ascii="Arial" w:hAnsi="Arial"/>
            <w:noProof/>
            <w:sz w:val="16"/>
            <w:szCs w:val="18"/>
            <w:lang w:val="en-GB"/>
          </w:rPr>
          <w:t>2</w:t>
        </w:r>
        <w:r w:rsidRPr="00630776">
          <w:rPr>
            <w:rFonts w:ascii="Arial" w:hAnsi="Arial"/>
            <w:sz w:val="16"/>
            <w:szCs w:val="18"/>
            <w:lang w:val="en-GB"/>
          </w:rPr>
          <w:fldChar w:fldCharType="end"/>
        </w:r>
      </w:p>
      <w:p w:rsidR="0093207C" w:rsidRDefault="001445C7" w:rsidP="0093207C">
        <w:pPr>
          <w:pStyle w:val="Fuzeile"/>
          <w:jc w:val="center"/>
        </w:pPr>
      </w:p>
    </w:sdtContent>
  </w:sdt>
  <w:p w:rsidR="0093207C" w:rsidRDefault="009320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5408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562E" w:rsidRPr="00630776" w:rsidRDefault="00057EA0">
            <w:pPr>
              <w:pStyle w:val="Fuzeile"/>
              <w:jc w:val="center"/>
              <w:rPr>
                <w:rFonts w:ascii="Arial" w:hAnsi="Arial"/>
                <w:sz w:val="16"/>
                <w:szCs w:val="18"/>
              </w:rPr>
            </w:pPr>
            <w:r w:rsidRPr="00630776">
              <w:rPr>
                <w:rFonts w:ascii="Arial" w:hAnsi="Arial"/>
                <w:sz w:val="16"/>
                <w:szCs w:val="18"/>
                <w:lang w:val="en-GB"/>
              </w:rPr>
              <w:t xml:space="preserve"> </w:t>
            </w:r>
            <w:proofErr w:type="gramStart"/>
            <w:r w:rsidR="00584DCC" w:rsidRPr="00630776">
              <w:rPr>
                <w:rFonts w:ascii="Arial" w:hAnsi="Arial"/>
                <w:sz w:val="16"/>
                <w:szCs w:val="18"/>
                <w:lang w:val="en-GB"/>
              </w:rPr>
              <w:t>p</w:t>
            </w:r>
            <w:r w:rsidRPr="00630776">
              <w:rPr>
                <w:rFonts w:ascii="Arial" w:hAnsi="Arial"/>
                <w:sz w:val="16"/>
                <w:szCs w:val="18"/>
                <w:lang w:val="en-GB"/>
              </w:rPr>
              <w:t>age</w:t>
            </w:r>
            <w:proofErr w:type="gramEnd"/>
            <w:r w:rsidR="00584DCC" w:rsidRPr="00630776">
              <w:rPr>
                <w:rFonts w:ascii="Arial" w:hAnsi="Arial"/>
                <w:sz w:val="16"/>
                <w:szCs w:val="18"/>
                <w:lang w:val="en-GB"/>
              </w:rPr>
              <w:t xml:space="preserve"> </w:t>
            </w:r>
            <w:r w:rsidR="0093207C" w:rsidRPr="00630776">
              <w:rPr>
                <w:rFonts w:ascii="Arial" w:hAnsi="Arial"/>
                <w:sz w:val="16"/>
                <w:szCs w:val="18"/>
                <w:lang w:val="en-GB"/>
              </w:rPr>
              <w:fldChar w:fldCharType="begin"/>
            </w:r>
            <w:r w:rsidR="0093207C" w:rsidRPr="00630776">
              <w:rPr>
                <w:rFonts w:ascii="Arial" w:hAnsi="Arial"/>
                <w:sz w:val="16"/>
                <w:szCs w:val="18"/>
                <w:lang w:val="en-GB"/>
              </w:rPr>
              <w:instrText>PAGE   \* MERGEFORMAT</w:instrText>
            </w:r>
            <w:r w:rsidR="0093207C" w:rsidRPr="00630776">
              <w:rPr>
                <w:rFonts w:ascii="Arial" w:hAnsi="Arial"/>
                <w:sz w:val="16"/>
                <w:szCs w:val="18"/>
                <w:lang w:val="en-GB"/>
              </w:rPr>
              <w:fldChar w:fldCharType="separate"/>
            </w:r>
            <w:r w:rsidR="001445C7">
              <w:rPr>
                <w:rFonts w:ascii="Arial" w:hAnsi="Arial"/>
                <w:noProof/>
                <w:sz w:val="16"/>
                <w:szCs w:val="18"/>
                <w:lang w:val="en-GB"/>
              </w:rPr>
              <w:t>1</w:t>
            </w:r>
            <w:r w:rsidR="0093207C" w:rsidRPr="00630776">
              <w:rPr>
                <w:rFonts w:ascii="Arial" w:hAnsi="Arial"/>
                <w:sz w:val="16"/>
                <w:szCs w:val="18"/>
                <w:lang w:val="en-GB"/>
              </w:rPr>
              <w:fldChar w:fldCharType="end"/>
            </w:r>
          </w:p>
          <w:p w:rsidR="003910AE" w:rsidRDefault="001445C7">
            <w:pPr>
              <w:pStyle w:val="Fuzeile"/>
              <w:jc w:val="center"/>
            </w:pPr>
          </w:p>
        </w:sdtContent>
      </w:sdt>
    </w:sdtContent>
  </w:sdt>
  <w:p w:rsidR="003910AE" w:rsidRDefault="003910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8A" w:rsidRPr="00A74CED" w:rsidRDefault="000509D6" w:rsidP="00655FCF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  <w:lang w:val="en-GB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5B" w:rsidRDefault="008A085B">
      <w:r>
        <w:separator/>
      </w:r>
    </w:p>
  </w:footnote>
  <w:footnote w:type="continuationSeparator" w:id="0">
    <w:p w:rsidR="008A085B" w:rsidRDefault="008A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CC" w:rsidRDefault="000E347F" w:rsidP="000E347F">
    <w:pPr>
      <w:pStyle w:val="Kopfzeile"/>
      <w:jc w:val="right"/>
    </w:pPr>
    <w:r>
      <w:br/>
    </w:r>
    <w:r>
      <w:br/>
    </w:r>
    <w:r>
      <w:rPr>
        <w:noProof/>
      </w:rPr>
      <w:drawing>
        <wp:inline distT="0" distB="0" distL="0" distR="0" wp14:anchorId="5ED3AF0B" wp14:editId="79EF34D9">
          <wp:extent cx="1633855" cy="389890"/>
          <wp:effectExtent l="0" t="0" r="444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4DCC">
      <w:rPr>
        <w:noProof/>
      </w:rPr>
      <w:drawing>
        <wp:anchor distT="0" distB="0" distL="114300" distR="114300" simplePos="0" relativeHeight="251665408" behindDoc="0" locked="0" layoutInCell="1" allowOverlap="1" wp14:anchorId="68CB72B3" wp14:editId="5FFC1F42">
          <wp:simplePos x="0" y="0"/>
          <wp:positionH relativeFrom="column">
            <wp:posOffset>-32385</wp:posOffset>
          </wp:positionH>
          <wp:positionV relativeFrom="paragraph">
            <wp:posOffset>116840</wp:posOffset>
          </wp:positionV>
          <wp:extent cx="769620" cy="666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8A" w:rsidRDefault="0093207C" w:rsidP="000E347F">
    <w:pPr>
      <w:pStyle w:val="Kopfzeile"/>
      <w:tabs>
        <w:tab w:val="clear" w:pos="9072"/>
      </w:tabs>
      <w:ind w:left="426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805D5" wp14:editId="7414BAEE">
          <wp:simplePos x="0" y="0"/>
          <wp:positionH relativeFrom="column">
            <wp:posOffset>5511165</wp:posOffset>
          </wp:positionH>
          <wp:positionV relativeFrom="paragraph">
            <wp:posOffset>164465</wp:posOffset>
          </wp:positionV>
          <wp:extent cx="770400" cy="66600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47F">
      <w:rPr>
        <w:rFonts w:ascii="Verdana" w:hAnsi="Verdana"/>
        <w:sz w:val="32"/>
        <w:szCs w:val="32"/>
      </w:rPr>
      <w:br/>
    </w:r>
    <w:r w:rsidR="000E347F">
      <w:rPr>
        <w:rFonts w:ascii="Verdana" w:hAnsi="Verdana"/>
        <w:noProof/>
        <w:sz w:val="32"/>
        <w:szCs w:val="32"/>
      </w:rPr>
      <w:drawing>
        <wp:inline distT="0" distB="0" distL="0" distR="0" wp14:anchorId="5A5434A5" wp14:editId="6B748544">
          <wp:extent cx="1633855" cy="389890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E9" w:rsidRPr="006231E9" w:rsidRDefault="006231E9" w:rsidP="006231E9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GB"/>
      </w:rPr>
      <w:t>Last updated: 28.03.2014</w:t>
    </w:r>
  </w:p>
  <w:p w:rsidR="0046328A" w:rsidRPr="00D34C23" w:rsidRDefault="006231E9" w:rsidP="00575ACE">
    <w:pPr>
      <w:pStyle w:val="Kopfzeile"/>
      <w:tabs>
        <w:tab w:val="clear" w:pos="4536"/>
        <w:tab w:val="clear" w:pos="9072"/>
      </w:tabs>
      <w:jc w:val="right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drawing>
        <wp:inline distT="0" distB="0" distL="0" distR="0" wp14:anchorId="70296E0C" wp14:editId="006FB53B">
          <wp:extent cx="1457325" cy="607219"/>
          <wp:effectExtent l="0" t="0" r="0" b="2540"/>
          <wp:docPr id="14" name="Grafik 14" descr="H:\alle\Anträge, Formulare,Logos, Vorlagen\logos\logo_p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lle\Anträge, Formulare,Logos, Vorlagen\logos\logo_p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56" cy="610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28A" w:rsidRDefault="0046328A" w:rsidP="00865583">
    <w:pPr>
      <w:pStyle w:val="Kopfzeile"/>
      <w:tabs>
        <w:tab w:val="clear" w:pos="4536"/>
        <w:tab w:val="clear" w:pos="9072"/>
      </w:tabs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AB0"/>
    <w:multiLevelType w:val="multilevel"/>
    <w:tmpl w:val="F002F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CC1BCF"/>
    <w:multiLevelType w:val="hybridMultilevel"/>
    <w:tmpl w:val="7E0AB4E6"/>
    <w:lvl w:ilvl="0" w:tplc="8A0ECA10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708B3"/>
    <w:multiLevelType w:val="hybridMultilevel"/>
    <w:tmpl w:val="C20498B8"/>
    <w:lvl w:ilvl="0" w:tplc="BD2A94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C870F5F"/>
    <w:multiLevelType w:val="hybridMultilevel"/>
    <w:tmpl w:val="C88C25D0"/>
    <w:lvl w:ilvl="0" w:tplc="F1A4EA5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  <w:vertAlign w:val="baseli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816D1"/>
    <w:multiLevelType w:val="hybridMultilevel"/>
    <w:tmpl w:val="D012BA74"/>
    <w:lvl w:ilvl="0" w:tplc="73E6D8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5B"/>
    <w:rsid w:val="00011B82"/>
    <w:rsid w:val="00042C54"/>
    <w:rsid w:val="00043E59"/>
    <w:rsid w:val="0004634E"/>
    <w:rsid w:val="000509D6"/>
    <w:rsid w:val="00057EA0"/>
    <w:rsid w:val="00073116"/>
    <w:rsid w:val="00073D3E"/>
    <w:rsid w:val="00076D08"/>
    <w:rsid w:val="00091D04"/>
    <w:rsid w:val="00097975"/>
    <w:rsid w:val="000A0329"/>
    <w:rsid w:val="000A7820"/>
    <w:rsid w:val="000A7966"/>
    <w:rsid w:val="000B1C1B"/>
    <w:rsid w:val="000B62E9"/>
    <w:rsid w:val="000C3F87"/>
    <w:rsid w:val="000E347F"/>
    <w:rsid w:val="0010227A"/>
    <w:rsid w:val="00105EEA"/>
    <w:rsid w:val="0011064C"/>
    <w:rsid w:val="00114D33"/>
    <w:rsid w:val="00123075"/>
    <w:rsid w:val="001311E2"/>
    <w:rsid w:val="001445C7"/>
    <w:rsid w:val="001607C1"/>
    <w:rsid w:val="00162D27"/>
    <w:rsid w:val="00177F18"/>
    <w:rsid w:val="00181289"/>
    <w:rsid w:val="001A65C8"/>
    <w:rsid w:val="001D166F"/>
    <w:rsid w:val="00222B9E"/>
    <w:rsid w:val="002342B3"/>
    <w:rsid w:val="00244883"/>
    <w:rsid w:val="00260B15"/>
    <w:rsid w:val="00262EC2"/>
    <w:rsid w:val="002956D6"/>
    <w:rsid w:val="002B0B70"/>
    <w:rsid w:val="002C0407"/>
    <w:rsid w:val="002C3A6A"/>
    <w:rsid w:val="002D5334"/>
    <w:rsid w:val="002D73B0"/>
    <w:rsid w:val="002E0CDE"/>
    <w:rsid w:val="002E31BD"/>
    <w:rsid w:val="00332F0D"/>
    <w:rsid w:val="00343241"/>
    <w:rsid w:val="00350286"/>
    <w:rsid w:val="00375138"/>
    <w:rsid w:val="003910AE"/>
    <w:rsid w:val="00395E38"/>
    <w:rsid w:val="0039627A"/>
    <w:rsid w:val="003A1367"/>
    <w:rsid w:val="003A615A"/>
    <w:rsid w:val="003B6E2F"/>
    <w:rsid w:val="003E3036"/>
    <w:rsid w:val="003E69CE"/>
    <w:rsid w:val="00400AAF"/>
    <w:rsid w:val="00410B60"/>
    <w:rsid w:val="00414EB1"/>
    <w:rsid w:val="00415189"/>
    <w:rsid w:val="00425C42"/>
    <w:rsid w:val="0043106B"/>
    <w:rsid w:val="004411F0"/>
    <w:rsid w:val="00450B75"/>
    <w:rsid w:val="0046279B"/>
    <w:rsid w:val="0046328A"/>
    <w:rsid w:val="00470054"/>
    <w:rsid w:val="00477966"/>
    <w:rsid w:val="004879DD"/>
    <w:rsid w:val="004A15A1"/>
    <w:rsid w:val="004A164E"/>
    <w:rsid w:val="004D59DA"/>
    <w:rsid w:val="004D7CC8"/>
    <w:rsid w:val="005108E5"/>
    <w:rsid w:val="00511208"/>
    <w:rsid w:val="00515E48"/>
    <w:rsid w:val="005269DE"/>
    <w:rsid w:val="0053562E"/>
    <w:rsid w:val="00545659"/>
    <w:rsid w:val="00551B29"/>
    <w:rsid w:val="00565CAD"/>
    <w:rsid w:val="00573106"/>
    <w:rsid w:val="00575ACE"/>
    <w:rsid w:val="005807CB"/>
    <w:rsid w:val="00584DCC"/>
    <w:rsid w:val="005A6D39"/>
    <w:rsid w:val="005D5FF2"/>
    <w:rsid w:val="005F1DCF"/>
    <w:rsid w:val="00607686"/>
    <w:rsid w:val="006231E9"/>
    <w:rsid w:val="00626F7D"/>
    <w:rsid w:val="00630776"/>
    <w:rsid w:val="00635302"/>
    <w:rsid w:val="00641F3D"/>
    <w:rsid w:val="006428E3"/>
    <w:rsid w:val="00653198"/>
    <w:rsid w:val="00653AC5"/>
    <w:rsid w:val="00655FCF"/>
    <w:rsid w:val="006819FD"/>
    <w:rsid w:val="00694180"/>
    <w:rsid w:val="006959A4"/>
    <w:rsid w:val="006A04D3"/>
    <w:rsid w:val="006A5D62"/>
    <w:rsid w:val="006D3622"/>
    <w:rsid w:val="006E4A9A"/>
    <w:rsid w:val="006E618F"/>
    <w:rsid w:val="00700810"/>
    <w:rsid w:val="00710417"/>
    <w:rsid w:val="00710E31"/>
    <w:rsid w:val="00711586"/>
    <w:rsid w:val="00712D3B"/>
    <w:rsid w:val="00727FA4"/>
    <w:rsid w:val="0073759A"/>
    <w:rsid w:val="007523A0"/>
    <w:rsid w:val="007778A7"/>
    <w:rsid w:val="00790437"/>
    <w:rsid w:val="00796039"/>
    <w:rsid w:val="007E210D"/>
    <w:rsid w:val="008038B7"/>
    <w:rsid w:val="008304CA"/>
    <w:rsid w:val="00834EB3"/>
    <w:rsid w:val="008427BE"/>
    <w:rsid w:val="00847793"/>
    <w:rsid w:val="00851D32"/>
    <w:rsid w:val="0085459B"/>
    <w:rsid w:val="00854A61"/>
    <w:rsid w:val="00865583"/>
    <w:rsid w:val="00881196"/>
    <w:rsid w:val="008A085B"/>
    <w:rsid w:val="008B71C4"/>
    <w:rsid w:val="008B74D0"/>
    <w:rsid w:val="008E5607"/>
    <w:rsid w:val="008E6494"/>
    <w:rsid w:val="00911B92"/>
    <w:rsid w:val="009200D4"/>
    <w:rsid w:val="00926020"/>
    <w:rsid w:val="00926F6C"/>
    <w:rsid w:val="0093207C"/>
    <w:rsid w:val="00981B2F"/>
    <w:rsid w:val="00984D39"/>
    <w:rsid w:val="00993A23"/>
    <w:rsid w:val="009A02BD"/>
    <w:rsid w:val="009A6DCD"/>
    <w:rsid w:val="009B219B"/>
    <w:rsid w:val="009B32D4"/>
    <w:rsid w:val="009C1602"/>
    <w:rsid w:val="009E200F"/>
    <w:rsid w:val="00A12A7D"/>
    <w:rsid w:val="00A170AB"/>
    <w:rsid w:val="00A24FD0"/>
    <w:rsid w:val="00A339D1"/>
    <w:rsid w:val="00A36979"/>
    <w:rsid w:val="00A45367"/>
    <w:rsid w:val="00A74CED"/>
    <w:rsid w:val="00A758AD"/>
    <w:rsid w:val="00A76BBA"/>
    <w:rsid w:val="00A81BA9"/>
    <w:rsid w:val="00AC509A"/>
    <w:rsid w:val="00AC588E"/>
    <w:rsid w:val="00AD08C9"/>
    <w:rsid w:val="00AD1044"/>
    <w:rsid w:val="00AD35AA"/>
    <w:rsid w:val="00AF11BD"/>
    <w:rsid w:val="00B0231B"/>
    <w:rsid w:val="00B03919"/>
    <w:rsid w:val="00B06FE8"/>
    <w:rsid w:val="00B07E68"/>
    <w:rsid w:val="00B22193"/>
    <w:rsid w:val="00B22C2A"/>
    <w:rsid w:val="00B63FA9"/>
    <w:rsid w:val="00B652A4"/>
    <w:rsid w:val="00B67192"/>
    <w:rsid w:val="00BA1F08"/>
    <w:rsid w:val="00BC085C"/>
    <w:rsid w:val="00BC260A"/>
    <w:rsid w:val="00BC2ABF"/>
    <w:rsid w:val="00BD6670"/>
    <w:rsid w:val="00BE5D79"/>
    <w:rsid w:val="00BF02E8"/>
    <w:rsid w:val="00C05D33"/>
    <w:rsid w:val="00C14C90"/>
    <w:rsid w:val="00C27113"/>
    <w:rsid w:val="00C33F0E"/>
    <w:rsid w:val="00C419FD"/>
    <w:rsid w:val="00C434FB"/>
    <w:rsid w:val="00C650F1"/>
    <w:rsid w:val="00C7202F"/>
    <w:rsid w:val="00C720F1"/>
    <w:rsid w:val="00C72FE9"/>
    <w:rsid w:val="00C854A5"/>
    <w:rsid w:val="00C95053"/>
    <w:rsid w:val="00C9536C"/>
    <w:rsid w:val="00CC7078"/>
    <w:rsid w:val="00CE648A"/>
    <w:rsid w:val="00D012B5"/>
    <w:rsid w:val="00D02DBC"/>
    <w:rsid w:val="00D13645"/>
    <w:rsid w:val="00D21CDF"/>
    <w:rsid w:val="00D34321"/>
    <w:rsid w:val="00D34C23"/>
    <w:rsid w:val="00D37E52"/>
    <w:rsid w:val="00D841DE"/>
    <w:rsid w:val="00D84BCE"/>
    <w:rsid w:val="00D953B0"/>
    <w:rsid w:val="00DA1B06"/>
    <w:rsid w:val="00DC2986"/>
    <w:rsid w:val="00DD7FD8"/>
    <w:rsid w:val="00DF2CC2"/>
    <w:rsid w:val="00E13627"/>
    <w:rsid w:val="00E13ED8"/>
    <w:rsid w:val="00E33996"/>
    <w:rsid w:val="00E62BB4"/>
    <w:rsid w:val="00E8124A"/>
    <w:rsid w:val="00E84F2F"/>
    <w:rsid w:val="00E869D3"/>
    <w:rsid w:val="00E86B9F"/>
    <w:rsid w:val="00EA3A28"/>
    <w:rsid w:val="00EC441A"/>
    <w:rsid w:val="00EC56F4"/>
    <w:rsid w:val="00ED2818"/>
    <w:rsid w:val="00EE62AE"/>
    <w:rsid w:val="00EF27D3"/>
    <w:rsid w:val="00F26509"/>
    <w:rsid w:val="00F4359F"/>
    <w:rsid w:val="00F4439F"/>
    <w:rsid w:val="00F51913"/>
    <w:rsid w:val="00F52C81"/>
    <w:rsid w:val="00F66FB3"/>
    <w:rsid w:val="00F738EA"/>
    <w:rsid w:val="00F846BD"/>
    <w:rsid w:val="00FA0CA3"/>
    <w:rsid w:val="00FD057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0B6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rsid w:val="00A339D1"/>
    <w:pPr>
      <w:spacing w:after="120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rsid w:val="00A339D1"/>
    <w:rPr>
      <w:rFonts w:ascii="IKK LucidaSans Roman" w:hAnsi="IKK LucidaSans Roman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0B6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hrmak\AppData\Local\Temp\Form%201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7D5B6734274BD68A30685ADBDE0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3A085-81ED-433A-BB8B-C60935FD232E}"/>
      </w:docPartPr>
      <w:docPartBody>
        <w:p w:rsidR="00332B00" w:rsidRDefault="002267F2" w:rsidP="002267F2">
          <w:pPr>
            <w:pStyle w:val="807D5B6734274BD68A30685ADBDE0EEA"/>
          </w:pPr>
          <w:r w:rsidRPr="0053562E">
            <w:rPr>
              <w:rFonts w:ascii="Verdana" w:hAnsi="Verdana"/>
              <w:color w:val="FF0000"/>
              <w:sz w:val="20"/>
            </w:rPr>
            <w:t>Wählen Sie ein Element aus.</w:t>
          </w:r>
        </w:p>
      </w:docPartBody>
    </w:docPart>
    <w:docPart>
      <w:docPartPr>
        <w:name w:val="24B2414A327248D68290914794515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6C921-A1B6-477D-83C1-4B4BFD7131A9}"/>
      </w:docPartPr>
      <w:docPartBody>
        <w:p w:rsidR="00332B00" w:rsidRDefault="002267F2" w:rsidP="002267F2">
          <w:pPr>
            <w:pStyle w:val="24B2414A327248D6829091479451570E"/>
          </w:pPr>
          <w:r w:rsidRPr="0039603F">
            <w:rPr>
              <w:rFonts w:ascii="Verdana" w:hAnsi="Verdana"/>
              <w:color w:val="FF0000"/>
              <w:sz w:val="20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4ACF7-4321-4B90-B16D-4A477B0C547D}"/>
      </w:docPartPr>
      <w:docPartBody>
        <w:p w:rsidR="00332B00" w:rsidRDefault="002267F2">
          <w:r w:rsidRPr="00E405F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2"/>
    <w:rsid w:val="002267F2"/>
    <w:rsid w:val="003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67F2"/>
    <w:rPr>
      <w:rFonts w:cs="Times New Roman"/>
      <w:color w:val="808080"/>
    </w:rPr>
  </w:style>
  <w:style w:type="paragraph" w:customStyle="1" w:styleId="FEC44BB6FA2846DC9248F350A62220FE">
    <w:name w:val="FEC44BB6FA2846DC9248F350A62220FE"/>
  </w:style>
  <w:style w:type="paragraph" w:customStyle="1" w:styleId="807D5B6734274BD68A30685ADBDE0EEA">
    <w:name w:val="807D5B6734274BD68A30685ADBDE0EEA"/>
    <w:rsid w:val="002267F2"/>
  </w:style>
  <w:style w:type="paragraph" w:customStyle="1" w:styleId="24B2414A327248D6829091479451570E">
    <w:name w:val="24B2414A327248D6829091479451570E"/>
    <w:rsid w:val="002267F2"/>
  </w:style>
  <w:style w:type="paragraph" w:customStyle="1" w:styleId="0DD400E8D9054742A20F056C0E4D9BDF">
    <w:name w:val="0DD400E8D9054742A20F056C0E4D9BDF"/>
    <w:rsid w:val="002267F2"/>
  </w:style>
  <w:style w:type="paragraph" w:customStyle="1" w:styleId="C5F48BB9C6454290AE773636A256831E">
    <w:name w:val="C5F48BB9C6454290AE773636A256831E"/>
    <w:rsid w:val="002267F2"/>
  </w:style>
  <w:style w:type="paragraph" w:customStyle="1" w:styleId="08D5D9CF55AD466386DE0845C47116D7">
    <w:name w:val="08D5D9CF55AD466386DE0845C47116D7"/>
    <w:rsid w:val="002267F2"/>
  </w:style>
  <w:style w:type="paragraph" w:customStyle="1" w:styleId="B9772C19744A4CCA9EBD59E22CAC9194">
    <w:name w:val="B9772C19744A4CCA9EBD59E22CAC9194"/>
    <w:rsid w:val="002267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67F2"/>
    <w:rPr>
      <w:rFonts w:cs="Times New Roman"/>
      <w:color w:val="808080"/>
    </w:rPr>
  </w:style>
  <w:style w:type="paragraph" w:customStyle="1" w:styleId="FEC44BB6FA2846DC9248F350A62220FE">
    <w:name w:val="FEC44BB6FA2846DC9248F350A62220FE"/>
  </w:style>
  <w:style w:type="paragraph" w:customStyle="1" w:styleId="807D5B6734274BD68A30685ADBDE0EEA">
    <w:name w:val="807D5B6734274BD68A30685ADBDE0EEA"/>
    <w:rsid w:val="002267F2"/>
  </w:style>
  <w:style w:type="paragraph" w:customStyle="1" w:styleId="24B2414A327248D6829091479451570E">
    <w:name w:val="24B2414A327248D6829091479451570E"/>
    <w:rsid w:val="002267F2"/>
  </w:style>
  <w:style w:type="paragraph" w:customStyle="1" w:styleId="0DD400E8D9054742A20F056C0E4D9BDF">
    <w:name w:val="0DD400E8D9054742A20F056C0E4D9BDF"/>
    <w:rsid w:val="002267F2"/>
  </w:style>
  <w:style w:type="paragraph" w:customStyle="1" w:styleId="C5F48BB9C6454290AE773636A256831E">
    <w:name w:val="C5F48BB9C6454290AE773636A256831E"/>
    <w:rsid w:val="002267F2"/>
  </w:style>
  <w:style w:type="paragraph" w:customStyle="1" w:styleId="08D5D9CF55AD466386DE0845C47116D7">
    <w:name w:val="08D5D9CF55AD466386DE0845C47116D7"/>
    <w:rsid w:val="002267F2"/>
  </w:style>
  <w:style w:type="paragraph" w:customStyle="1" w:styleId="B9772C19744A4CCA9EBD59E22CAC9194">
    <w:name w:val="B9772C19744A4CCA9EBD59E22CAC9194"/>
    <w:rsid w:val="0022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E5D-45F3-4BD6-9E7C-40D09F2B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 .dotx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Forschungsverbund Berlin e</vt:lpstr>
    </vt:vector>
  </TitlesOfParts>
  <Company>FVB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Forschungsverbund Berlin e</dc:title>
  <dc:creator>wehrmak</dc:creator>
  <cp:lastModifiedBy>IT</cp:lastModifiedBy>
  <cp:revision>2</cp:revision>
  <cp:lastPrinted>2017-12-06T07:50:00Z</cp:lastPrinted>
  <dcterms:created xsi:type="dcterms:W3CDTF">2018-10-16T09:28:00Z</dcterms:created>
  <dcterms:modified xsi:type="dcterms:W3CDTF">2018-10-16T09:28:00Z</dcterms:modified>
</cp:coreProperties>
</file>