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8" w:rsidRPr="00262EC2" w:rsidRDefault="00F47E98">
      <w:pPr>
        <w:rPr>
          <w:rFonts w:ascii="Verdana" w:hAnsi="Verdana" w:cs="Arial"/>
          <w:sz w:val="16"/>
          <w:szCs w:val="16"/>
        </w:rPr>
      </w:pPr>
    </w:p>
    <w:p w:rsidR="00F47E98" w:rsidRDefault="00F47E98" w:rsidP="00B43F29">
      <w:pPr>
        <w:pStyle w:val="Betreff"/>
      </w:pPr>
    </w:p>
    <w:p w:rsidR="00F47E98" w:rsidRPr="00B43F29" w:rsidRDefault="00F47E98" w:rsidP="00B43F29">
      <w:pPr>
        <w:pStyle w:val="Betreff"/>
      </w:pPr>
      <w:r w:rsidRPr="00B43F29">
        <w:t>Vergabebegründung</w:t>
      </w:r>
      <w:r w:rsidRPr="00B43F29">
        <w:br/>
      </w:r>
      <w:bookmarkStart w:id="0" w:name="Dropdown2"/>
    </w:p>
    <w:bookmarkEnd w:id="0"/>
    <w:p w:rsidR="00F47E98" w:rsidRPr="00262EC2" w:rsidRDefault="00F47E98" w:rsidP="00A339D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6699"/>
      </w:tblGrid>
      <w:tr w:rsidR="00F47E98" w:rsidRPr="00262EC2" w:rsidTr="00B43F29">
        <w:tc>
          <w:tcPr>
            <w:tcW w:w="2765" w:type="dxa"/>
          </w:tcPr>
          <w:p w:rsidR="00F47E98" w:rsidRPr="000F14BF" w:rsidRDefault="00F47E98" w:rsidP="00B43F29">
            <w:pPr>
              <w:autoSpaceDE w:val="0"/>
              <w:autoSpaceDN w:val="0"/>
              <w:adjustRightInd w:val="0"/>
              <w:spacing w:before="120"/>
              <w:ind w:left="240"/>
              <w:rPr>
                <w:rFonts w:ascii="Verdana" w:hAnsi="Verdana"/>
                <w:b/>
                <w:sz w:val="18"/>
                <w:szCs w:val="18"/>
              </w:rPr>
            </w:pPr>
            <w:bookmarkStart w:id="1" w:name="Dropdown4"/>
            <w:r w:rsidRPr="000F14BF">
              <w:rPr>
                <w:rFonts w:ascii="Verdana" w:hAnsi="Verdana"/>
                <w:b/>
                <w:sz w:val="18"/>
                <w:szCs w:val="18"/>
              </w:rPr>
              <w:t>Anforderer</w:t>
            </w:r>
          </w:p>
        </w:tc>
        <w:bookmarkStart w:id="2" w:name="Anforderer"/>
        <w:tc>
          <w:tcPr>
            <w:tcW w:w="6699" w:type="dxa"/>
          </w:tcPr>
          <w:p w:rsidR="00F47E98" w:rsidRPr="000F14BF" w:rsidRDefault="00F47E98" w:rsidP="000F14B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noProof/>
                <w:sz w:val="20"/>
                <w:highlight w:val="lightGray"/>
              </w:rPr>
            </w:pP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begin">
                <w:ffData>
                  <w:name w:val="Anforderer"/>
                  <w:enabled/>
                  <w:calcOnExit w:val="0"/>
                  <w:textInput/>
                </w:ffData>
              </w:fldChar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instrText xml:space="preserve"> FORMTEXT </w:instrTex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separate"/>
            </w:r>
            <w:bookmarkStart w:id="3" w:name="_GoBack"/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bookmarkEnd w:id="3"/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end"/>
            </w:r>
            <w:bookmarkEnd w:id="2"/>
          </w:p>
        </w:tc>
      </w:tr>
      <w:tr w:rsidR="00F47E98" w:rsidRPr="00262EC2" w:rsidTr="00B43F29">
        <w:tc>
          <w:tcPr>
            <w:tcW w:w="2765" w:type="dxa"/>
          </w:tcPr>
          <w:p w:rsidR="00F47E98" w:rsidRPr="000F14BF" w:rsidRDefault="00F47E98" w:rsidP="00B43F29">
            <w:pPr>
              <w:autoSpaceDE w:val="0"/>
              <w:autoSpaceDN w:val="0"/>
              <w:adjustRightInd w:val="0"/>
              <w:spacing w:before="120"/>
              <w:ind w:left="240"/>
              <w:rPr>
                <w:rFonts w:ascii="Verdana" w:hAnsi="Verdana"/>
                <w:b/>
                <w:sz w:val="18"/>
                <w:szCs w:val="18"/>
              </w:rPr>
            </w:pPr>
            <w:r w:rsidRPr="000F14BF">
              <w:rPr>
                <w:rFonts w:ascii="Verdana" w:hAnsi="Verdana"/>
                <w:b/>
                <w:sz w:val="18"/>
                <w:szCs w:val="18"/>
              </w:rPr>
              <w:t>Bedarfsnummer</w:t>
            </w:r>
          </w:p>
        </w:tc>
        <w:tc>
          <w:tcPr>
            <w:tcW w:w="6699" w:type="dxa"/>
          </w:tcPr>
          <w:p w:rsidR="00F47E98" w:rsidRPr="000F14BF" w:rsidRDefault="00F47E98" w:rsidP="000F14B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noProof/>
                <w:sz w:val="20"/>
                <w:highlight w:val="lightGray"/>
              </w:rPr>
            </w:pP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instrText xml:space="preserve"> FORMTEXT </w:instrTex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separate"/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t> </w:t>
            </w:r>
            <w:r w:rsidRPr="000F14BF">
              <w:rPr>
                <w:rFonts w:ascii="Verdana" w:hAnsi="Verdana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F47E98" w:rsidRPr="00262EC2" w:rsidTr="00B43F29">
        <w:tc>
          <w:tcPr>
            <w:tcW w:w="2765" w:type="dxa"/>
          </w:tcPr>
          <w:p w:rsidR="00F47E98" w:rsidRPr="000F14BF" w:rsidRDefault="00F47E98" w:rsidP="00B43F29">
            <w:pPr>
              <w:autoSpaceDE w:val="0"/>
              <w:autoSpaceDN w:val="0"/>
              <w:adjustRightInd w:val="0"/>
              <w:spacing w:before="120"/>
              <w:ind w:left="240"/>
              <w:rPr>
                <w:rFonts w:ascii="Verdana" w:hAnsi="Verdana"/>
                <w:b/>
                <w:sz w:val="18"/>
                <w:szCs w:val="18"/>
              </w:rPr>
            </w:pPr>
            <w:r w:rsidRPr="000F14BF">
              <w:rPr>
                <w:rFonts w:ascii="Verdana" w:hAnsi="Verdana"/>
                <w:b/>
                <w:sz w:val="18"/>
                <w:szCs w:val="18"/>
              </w:rPr>
              <w:t>Leistungsgegenstand</w:t>
            </w:r>
          </w:p>
        </w:tc>
        <w:tc>
          <w:tcPr>
            <w:tcW w:w="6699" w:type="dxa"/>
          </w:tcPr>
          <w:p w:rsidR="00F47E98" w:rsidRPr="000F14BF" w:rsidRDefault="00F47E98" w:rsidP="000F14BF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</w:rPr>
            </w:pPr>
            <w:r w:rsidRPr="000F14BF">
              <w:rPr>
                <w:rFonts w:ascii="Verdana" w:hAnsi="Verdan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F14BF">
              <w:rPr>
                <w:rFonts w:ascii="Verdana" w:hAnsi="Verdana"/>
                <w:sz w:val="20"/>
              </w:rPr>
              <w:instrText xml:space="preserve"> FORMTEXT </w:instrText>
            </w:r>
            <w:r w:rsidRPr="000F14BF">
              <w:rPr>
                <w:rFonts w:ascii="Verdana" w:hAnsi="Verdana"/>
                <w:sz w:val="20"/>
              </w:rPr>
            </w:r>
            <w:r w:rsidRPr="000F14BF">
              <w:rPr>
                <w:rFonts w:ascii="Verdana" w:hAnsi="Verdana"/>
                <w:sz w:val="20"/>
              </w:rPr>
              <w:fldChar w:fldCharType="separate"/>
            </w:r>
            <w:r w:rsidRPr="000F14BF">
              <w:rPr>
                <w:rFonts w:ascii="Verdana" w:hAnsi="Verdana"/>
                <w:noProof/>
                <w:sz w:val="20"/>
              </w:rPr>
              <w:t> </w:t>
            </w:r>
            <w:r w:rsidRPr="000F14BF">
              <w:rPr>
                <w:rFonts w:ascii="Verdana" w:hAnsi="Verdana"/>
                <w:noProof/>
                <w:sz w:val="20"/>
              </w:rPr>
              <w:t> </w:t>
            </w:r>
            <w:r w:rsidRPr="000F14BF">
              <w:rPr>
                <w:rFonts w:ascii="Verdana" w:hAnsi="Verdana"/>
                <w:noProof/>
                <w:sz w:val="20"/>
              </w:rPr>
              <w:t> </w:t>
            </w:r>
            <w:r w:rsidRPr="000F14BF">
              <w:rPr>
                <w:rFonts w:ascii="Verdana" w:hAnsi="Verdana"/>
                <w:noProof/>
                <w:sz w:val="20"/>
              </w:rPr>
              <w:t> </w:t>
            </w:r>
            <w:r w:rsidRPr="000F14BF">
              <w:rPr>
                <w:rFonts w:ascii="Verdana" w:hAnsi="Verdana"/>
                <w:noProof/>
                <w:sz w:val="20"/>
              </w:rPr>
              <w:t> </w:t>
            </w:r>
            <w:r w:rsidRPr="000F14BF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F47E98" w:rsidRPr="00262EC2" w:rsidRDefault="00F47E98" w:rsidP="00A339D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</w:p>
    <w:p w:rsidR="00F47E98" w:rsidRPr="00262EC2" w:rsidRDefault="00F47E98" w:rsidP="00A339D1">
      <w:pPr>
        <w:autoSpaceDE w:val="0"/>
        <w:autoSpaceDN w:val="0"/>
        <w:adjustRightInd w:val="0"/>
        <w:spacing w:before="120"/>
        <w:rPr>
          <w:rFonts w:ascii="Verdana" w:hAnsi="Verdana"/>
          <w:b/>
          <w:sz w:val="18"/>
          <w:szCs w:val="18"/>
          <w:u w:val="single"/>
        </w:rPr>
      </w:pPr>
      <w:r w:rsidRPr="00262EC2">
        <w:rPr>
          <w:rFonts w:ascii="Verdana" w:hAnsi="Verdana"/>
          <w:b/>
          <w:sz w:val="18"/>
          <w:szCs w:val="18"/>
          <w:u w:val="single"/>
        </w:rPr>
        <w:t>Begründung:</w:t>
      </w:r>
    </w:p>
    <w:p w:rsidR="00F47E98" w:rsidRPr="00714D7C" w:rsidRDefault="00F47E98" w:rsidP="00714D7C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  <w:highlight w:val="lightGray"/>
        </w:rPr>
      </w:pPr>
      <w:r w:rsidRPr="00262EC2">
        <w:rPr>
          <w:rFonts w:ascii="Verdana" w:hAnsi="Verdana" w:cs="Arial"/>
          <w:noProof/>
          <w:sz w:val="20"/>
          <w:highlight w:val="lightGray"/>
        </w:rPr>
        <w:fldChar w:fldCharType="begin">
          <w:ffData>
            <w:name w:val="Text49"/>
            <w:enabled/>
            <w:calcOnExit w:val="0"/>
            <w:textInput>
              <w:type w:val="date"/>
            </w:textInput>
          </w:ffData>
        </w:fldChar>
      </w:r>
      <w:r w:rsidRPr="00262EC2">
        <w:rPr>
          <w:rFonts w:ascii="Verdana" w:hAnsi="Verdana" w:cs="Arial"/>
          <w:noProof/>
          <w:sz w:val="20"/>
          <w:highlight w:val="lightGray"/>
        </w:rPr>
        <w:instrText xml:space="preserve"> FORMTEXT </w:instrText>
      </w:r>
      <w:r w:rsidRPr="00262EC2">
        <w:rPr>
          <w:rFonts w:ascii="Verdana" w:hAnsi="Verdana" w:cs="Arial"/>
          <w:noProof/>
          <w:sz w:val="20"/>
          <w:highlight w:val="lightGray"/>
        </w:rPr>
      </w:r>
      <w:r w:rsidRPr="00262EC2">
        <w:rPr>
          <w:rFonts w:ascii="Verdana" w:hAnsi="Verdana" w:cs="Arial"/>
          <w:noProof/>
          <w:sz w:val="20"/>
          <w:highlight w:val="lightGray"/>
        </w:rPr>
        <w:fldChar w:fldCharType="separate"/>
      </w:r>
      <w:r w:rsidRPr="00714D7C">
        <w:rPr>
          <w:rFonts w:ascii="Verdana" w:hAnsi="Verdana" w:cs="Arial"/>
          <w:bCs/>
          <w:noProof/>
          <w:sz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4D7C">
        <w:rPr>
          <w:rFonts w:ascii="Verdana" w:hAnsi="Verdana" w:cs="Arial"/>
          <w:bCs/>
          <w:noProof/>
          <w:sz w:val="20"/>
          <w:highlight w:val="lightGray"/>
        </w:rPr>
        <w:instrText xml:space="preserve"> FORMCHECKBOX </w:instrText>
      </w:r>
      <w:r w:rsidR="00060208">
        <w:rPr>
          <w:rFonts w:ascii="Verdana" w:hAnsi="Verdana" w:cs="Arial"/>
          <w:bCs/>
          <w:noProof/>
          <w:sz w:val="20"/>
          <w:highlight w:val="lightGray"/>
        </w:rPr>
      </w:r>
      <w:r w:rsidR="00060208">
        <w:rPr>
          <w:rFonts w:ascii="Verdana" w:hAnsi="Verdana" w:cs="Arial"/>
          <w:bCs/>
          <w:noProof/>
          <w:sz w:val="20"/>
          <w:highlight w:val="lightGray"/>
        </w:rPr>
        <w:fldChar w:fldCharType="separate"/>
      </w:r>
      <w:r w:rsidRPr="00714D7C">
        <w:rPr>
          <w:rFonts w:ascii="Verdana" w:hAnsi="Verdana" w:cs="Arial"/>
          <w:bCs/>
          <w:noProof/>
          <w:sz w:val="20"/>
          <w:highlight w:val="lightGray"/>
        </w:rPr>
        <w:fldChar w:fldCharType="end"/>
      </w:r>
      <w:r w:rsidRPr="00714D7C">
        <w:rPr>
          <w:rFonts w:ascii="Verdana" w:hAnsi="Verdana" w:cs="Arial"/>
          <w:bCs/>
          <w:noProof/>
          <w:sz w:val="20"/>
          <w:highlight w:val="lightGray"/>
        </w:rPr>
        <w:t xml:space="preserve"> preisgünstigster Anbieter</w:t>
      </w:r>
    </w:p>
    <w:p w:rsidR="00F47E98" w:rsidRPr="00714D7C" w:rsidRDefault="00F47E98" w:rsidP="00714D7C">
      <w:pPr>
        <w:autoSpaceDE w:val="0"/>
        <w:autoSpaceDN w:val="0"/>
        <w:adjustRightInd w:val="0"/>
        <w:spacing w:before="120"/>
        <w:rPr>
          <w:rFonts w:ascii="Verdana" w:hAnsi="Verdana" w:cs="Arial"/>
          <w:bCs/>
          <w:noProof/>
          <w:sz w:val="20"/>
          <w:highlight w:val="lightGray"/>
        </w:rPr>
      </w:pPr>
      <w:r w:rsidRPr="00714D7C">
        <w:rPr>
          <w:rFonts w:ascii="Verdana" w:hAnsi="Verdana" w:cs="Arial"/>
          <w:bCs/>
          <w:noProof/>
          <w:sz w:val="20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4D7C">
        <w:rPr>
          <w:rFonts w:ascii="Verdana" w:hAnsi="Verdana" w:cs="Arial"/>
          <w:bCs/>
          <w:noProof/>
          <w:sz w:val="20"/>
          <w:highlight w:val="lightGray"/>
        </w:rPr>
        <w:instrText xml:space="preserve"> FORMCHECKBOX </w:instrText>
      </w:r>
      <w:r w:rsidR="00060208">
        <w:rPr>
          <w:rFonts w:ascii="Verdana" w:hAnsi="Verdana" w:cs="Arial"/>
          <w:bCs/>
          <w:noProof/>
          <w:sz w:val="20"/>
          <w:highlight w:val="lightGray"/>
        </w:rPr>
      </w:r>
      <w:r w:rsidR="00060208">
        <w:rPr>
          <w:rFonts w:ascii="Verdana" w:hAnsi="Verdana" w:cs="Arial"/>
          <w:bCs/>
          <w:noProof/>
          <w:sz w:val="20"/>
          <w:highlight w:val="lightGray"/>
        </w:rPr>
        <w:fldChar w:fldCharType="separate"/>
      </w:r>
      <w:r w:rsidRPr="00714D7C">
        <w:rPr>
          <w:rFonts w:ascii="Verdana" w:hAnsi="Verdana" w:cs="Arial"/>
          <w:bCs/>
          <w:noProof/>
          <w:sz w:val="20"/>
          <w:highlight w:val="lightGray"/>
        </w:rPr>
        <w:fldChar w:fldCharType="end"/>
      </w:r>
      <w:r w:rsidRPr="00714D7C">
        <w:rPr>
          <w:rFonts w:ascii="Verdana" w:hAnsi="Verdana" w:cs="Arial"/>
          <w:bCs/>
          <w:noProof/>
          <w:sz w:val="20"/>
          <w:highlight w:val="lightGray"/>
        </w:rPr>
        <w:t xml:space="preserve"> Rahmenvertrag </w:t>
      </w:r>
    </w:p>
    <w:p w:rsidR="00F47E98" w:rsidRDefault="00F47E98" w:rsidP="00714D7C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  <w:highlight w:val="lightGray"/>
        </w:rPr>
      </w:pPr>
      <w:bookmarkStart w:id="4" w:name="Text49"/>
    </w:p>
    <w:p w:rsidR="00F47E98" w:rsidRPr="00714D7C" w:rsidRDefault="00F47E98" w:rsidP="00714D7C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  <w:highlight w:val="lightGray"/>
        </w:rPr>
      </w:pPr>
      <w:r>
        <w:rPr>
          <w:rFonts w:ascii="Verdana" w:hAnsi="Verdana" w:cs="Arial"/>
          <w:noProof/>
          <w:sz w:val="20"/>
          <w:highlight w:val="lightGray"/>
        </w:rPr>
        <w:fldChar w:fldCharType="begin">
          <w:ffData>
            <w:name w:val="Text49"/>
            <w:enabled/>
            <w:calcOnExit w:val="0"/>
            <w:textInput>
              <w:type w:val="date"/>
            </w:textInput>
          </w:ffData>
        </w:fldChar>
      </w:r>
      <w:r>
        <w:rPr>
          <w:rFonts w:ascii="Verdana" w:hAnsi="Verdana" w:cs="Arial"/>
          <w:noProof/>
          <w:sz w:val="20"/>
          <w:highlight w:val="lightGray"/>
        </w:rPr>
        <w:instrText xml:space="preserve"> FORMTEXT </w:instrText>
      </w:r>
      <w:r>
        <w:rPr>
          <w:rFonts w:ascii="Verdana" w:hAnsi="Verdana" w:cs="Arial"/>
          <w:noProof/>
          <w:sz w:val="20"/>
          <w:highlight w:val="lightGray"/>
        </w:rPr>
      </w:r>
      <w:r>
        <w:rPr>
          <w:rFonts w:ascii="Verdana" w:hAnsi="Verdana" w:cs="Arial"/>
          <w:noProof/>
          <w:sz w:val="20"/>
          <w:highlight w:val="lightGray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highlight w:val="lightGray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highlight w:val="lightGray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highlight w:val="lightGray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highlight w:val="lightGray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highlight w:val="lightGray"/>
        </w:rPr>
        <w:t> </w:t>
      </w:r>
      <w:r>
        <w:rPr>
          <w:rFonts w:ascii="Verdana" w:hAnsi="Verdana" w:cs="Arial"/>
          <w:noProof/>
          <w:sz w:val="20"/>
          <w:highlight w:val="lightGray"/>
        </w:rPr>
        <w:fldChar w:fldCharType="end"/>
      </w:r>
      <w:bookmarkEnd w:id="4"/>
    </w:p>
    <w:p w:rsidR="00F47E98" w:rsidRDefault="00F47E98" w:rsidP="00A339D1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</w:rPr>
      </w:pPr>
      <w:r w:rsidRPr="00262EC2">
        <w:rPr>
          <w:rFonts w:ascii="Verdana" w:hAnsi="Verdana" w:cs="Arial"/>
          <w:noProof/>
          <w:sz w:val="20"/>
          <w:highlight w:val="lightGray"/>
        </w:rPr>
        <w:fldChar w:fldCharType="end"/>
      </w:r>
    </w:p>
    <w:p w:rsidR="00F47E98" w:rsidRPr="00262EC2" w:rsidRDefault="0096564F" w:rsidP="00A339D1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</w:rPr>
      </w:pPr>
      <w:r>
        <w:rPr>
          <w:rFonts w:ascii="Verdana" w:hAnsi="Verdana"/>
          <w:color w:val="808080"/>
          <w:sz w:val="18"/>
          <w:szCs w:val="18"/>
        </w:rPr>
        <w:fldChar w:fldCharType="begin"/>
      </w:r>
      <w:r>
        <w:rPr>
          <w:rFonts w:ascii="Verdana" w:hAnsi="Verdana"/>
          <w:color w:val="808080"/>
          <w:sz w:val="18"/>
          <w:szCs w:val="18"/>
        </w:rPr>
        <w:instrText xml:space="preserve"> TIME \@ "dd. MMM. yyyy" </w:instrText>
      </w:r>
      <w:r>
        <w:rPr>
          <w:rFonts w:ascii="Verdana" w:hAnsi="Verdana"/>
          <w:color w:val="808080"/>
          <w:sz w:val="18"/>
          <w:szCs w:val="18"/>
        </w:rPr>
        <w:fldChar w:fldCharType="separate"/>
      </w:r>
      <w:r w:rsidR="007534A0">
        <w:rPr>
          <w:rFonts w:ascii="Verdana" w:hAnsi="Verdana"/>
          <w:noProof/>
          <w:color w:val="808080"/>
          <w:sz w:val="18"/>
          <w:szCs w:val="18"/>
        </w:rPr>
        <w:t>16. Okt. 2018</w:t>
      </w:r>
      <w:r>
        <w:rPr>
          <w:rFonts w:ascii="Verdana" w:hAnsi="Verdana"/>
          <w:color w:val="808080"/>
          <w:sz w:val="18"/>
          <w:szCs w:val="18"/>
        </w:rPr>
        <w:fldChar w:fldCharType="end"/>
      </w:r>
      <w:r>
        <w:rPr>
          <w:rFonts w:ascii="Verdana" w:hAnsi="Verdana"/>
          <w:color w:val="808080"/>
          <w:sz w:val="18"/>
          <w:szCs w:val="18"/>
        </w:rPr>
        <w:br/>
      </w:r>
      <w:r>
        <w:rPr>
          <w:rFonts w:ascii="Verdana" w:hAnsi="Verdana"/>
          <w:color w:val="808080"/>
          <w:sz w:val="18"/>
          <w:szCs w:val="18"/>
        </w:rPr>
        <w:br/>
      </w:r>
      <w:r>
        <w:rPr>
          <w:rFonts w:ascii="Verdana" w:hAnsi="Verdana"/>
          <w:color w:val="808080"/>
          <w:sz w:val="18"/>
          <w:szCs w:val="18"/>
        </w:rPr>
        <w:br/>
      </w:r>
      <w:r>
        <w:rPr>
          <w:rFonts w:ascii="Verdana" w:hAnsi="Verdana"/>
          <w:color w:val="808080"/>
          <w:sz w:val="18"/>
          <w:szCs w:val="18"/>
        </w:rPr>
        <w:br/>
      </w:r>
    </w:p>
    <w:p w:rsidR="00F47E98" w:rsidRPr="00262EC2" w:rsidRDefault="00F47E98" w:rsidP="00A339D1">
      <w:pPr>
        <w:autoSpaceDE w:val="0"/>
        <w:autoSpaceDN w:val="0"/>
        <w:adjustRightInd w:val="0"/>
        <w:spacing w:before="120"/>
        <w:rPr>
          <w:rFonts w:ascii="Verdana" w:hAnsi="Verdana" w:cs="Arial"/>
          <w:noProof/>
          <w:sz w:val="20"/>
          <w:u w:val="single"/>
        </w:rPr>
      </w:pPr>
      <w:r w:rsidRPr="00262EC2">
        <w:rPr>
          <w:rFonts w:ascii="Verdana" w:hAnsi="Verdana" w:cs="Arial"/>
          <w:noProof/>
          <w:sz w:val="20"/>
          <w:u w:val="single"/>
        </w:rPr>
        <w:tab/>
      </w:r>
      <w:r w:rsidRPr="00262EC2">
        <w:rPr>
          <w:rFonts w:ascii="Verdana" w:hAnsi="Verdana" w:cs="Arial"/>
          <w:noProof/>
          <w:sz w:val="20"/>
          <w:u w:val="single"/>
        </w:rPr>
        <w:tab/>
      </w:r>
      <w:r w:rsidRPr="00262EC2">
        <w:rPr>
          <w:rFonts w:ascii="Verdana" w:hAnsi="Verdana" w:cs="Arial"/>
          <w:noProof/>
          <w:sz w:val="20"/>
          <w:u w:val="single"/>
        </w:rPr>
        <w:tab/>
      </w:r>
      <w:r w:rsidRPr="00262EC2">
        <w:rPr>
          <w:rFonts w:ascii="Verdana" w:hAnsi="Verdana" w:cs="Arial"/>
          <w:noProof/>
          <w:sz w:val="20"/>
          <w:u w:val="single"/>
        </w:rPr>
        <w:tab/>
      </w:r>
      <w:r w:rsidRPr="00262EC2">
        <w:rPr>
          <w:rFonts w:ascii="Verdana" w:hAnsi="Verdana" w:cs="Arial"/>
          <w:noProof/>
          <w:sz w:val="20"/>
          <w:u w:val="single"/>
        </w:rPr>
        <w:tab/>
      </w:r>
    </w:p>
    <w:p w:rsidR="00F47E98" w:rsidRPr="00262EC2" w:rsidRDefault="0096564F" w:rsidP="0096564F">
      <w:pPr>
        <w:autoSpaceDE w:val="0"/>
        <w:autoSpaceDN w:val="0"/>
        <w:adjustRightInd w:val="0"/>
        <w:spacing w:before="12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20"/>
        </w:rPr>
        <w:t xml:space="preserve">                </w:t>
      </w:r>
      <w:r w:rsidR="00F47E98" w:rsidRPr="00262EC2">
        <w:rPr>
          <w:rFonts w:ascii="Verdana" w:hAnsi="Verdana" w:cs="Arial"/>
          <w:noProof/>
          <w:sz w:val="20"/>
        </w:rPr>
        <w:t>Unterschrift</w:t>
      </w:r>
      <w:bookmarkEnd w:id="1"/>
    </w:p>
    <w:sectPr w:rsidR="00F47E98" w:rsidRPr="00262EC2" w:rsidSect="00AC61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09" w:right="567" w:bottom="709" w:left="1247" w:header="28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98" w:rsidRDefault="00F47E98">
      <w:r>
        <w:separator/>
      </w:r>
    </w:p>
  </w:endnote>
  <w:endnote w:type="continuationSeparator" w:id="0">
    <w:p w:rsidR="00F47E98" w:rsidRDefault="00F4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8" w:rsidRPr="003910AE" w:rsidRDefault="00F47E98" w:rsidP="003910AE">
    <w:pPr>
      <w:pStyle w:val="Fuzeile"/>
      <w:jc w:val="center"/>
      <w:rPr>
        <w:rFonts w:ascii="Verdana" w:hAnsi="Verdana"/>
        <w:color w:val="A6A6A6"/>
      </w:rPr>
    </w:pPr>
    <w:r w:rsidRPr="003910AE">
      <w:rPr>
        <w:rFonts w:ascii="Verdana" w:hAnsi="Verdana"/>
        <w:color w:val="A6A6A6"/>
      </w:rPr>
      <w:t>Seite 2 von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8" w:rsidRDefault="00F47E98">
    <w:pPr>
      <w:pStyle w:val="Fuzeile"/>
      <w:jc w:val="center"/>
    </w:pPr>
    <w:r>
      <w:t>Formular 5</w:t>
    </w:r>
  </w:p>
  <w:p w:rsidR="00F47E98" w:rsidRDefault="00F47E9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8" w:rsidRPr="00A74CED" w:rsidRDefault="00F47E98" w:rsidP="00655FCF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</w:rPr>
      <w:t>Seite 1 von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98" w:rsidRDefault="00F47E98">
      <w:r>
        <w:separator/>
      </w:r>
    </w:p>
  </w:footnote>
  <w:footnote w:type="continuationSeparator" w:id="0">
    <w:p w:rsidR="00F47E98" w:rsidRDefault="00F4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8" w:rsidRDefault="00060208" w:rsidP="00B43F29">
    <w:pPr>
      <w:pStyle w:val="Kopfzeile"/>
      <w:tabs>
        <w:tab w:val="clear" w:pos="4536"/>
      </w:tabs>
      <w:ind w:left="120"/>
      <w:rPr>
        <w:rFonts w:ascii="Verdana" w:hAnsi="Verdana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2" type="#_x0000_t75" style="position:absolute;left:0;text-align:left;margin-left:412.2pt;margin-top:11.25pt;width:61.5pt;height:53.25pt;z-index:-251656704;visibility:visible;mso-position-horizontal:absolute;mso-position-horizontal-relative:text;mso-position-vertical-relative:text" wrapcoords="-263 0 -263 20992 21600 20992 21600 0 -263 0">
          <v:imagedata r:id="rId1" o:title=""/>
          <w10:wrap type="tight"/>
        </v:shape>
      </w:pict>
    </w:r>
    <w:r>
      <w:rPr>
        <w:noProof/>
      </w:rPr>
      <w:pict>
        <v:shape id="Grafik 5" o:spid="_x0000_s2054" type="#_x0000_t75" style="position:absolute;left:0;text-align:left;margin-left:-8.8pt;margin-top:22.4pt;width:108.55pt;height:26.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-relative:text;mso-width-percent:0;mso-height-percent:0;mso-width-relative:page;mso-height-relative:page" wrapcoords="-126 0 -126 21073 21600 21073 21600 0 -126 0">
          <v:imagedata r:id="rId2" o:title="FVB_logo2018_Leibniz_Farbe"/>
          <w10:wrap type="tight"/>
        </v:shape>
      </w:pict>
    </w:r>
    <w:r w:rsidR="00F47E98">
      <w:rPr>
        <w:rFonts w:ascii="Verdana" w:hAnsi="Verdana"/>
        <w:noProof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98" w:rsidRPr="006231E9" w:rsidRDefault="00F47E98" w:rsidP="006231E9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 w:rsidRPr="006231E9">
      <w:rPr>
        <w:rFonts w:ascii="Verdana" w:hAnsi="Verdana"/>
        <w:sz w:val="16"/>
        <w:szCs w:val="16"/>
      </w:rPr>
      <w:t>Stand: 28.03.2014</w:t>
    </w:r>
  </w:p>
  <w:p w:rsidR="00F47E98" w:rsidRPr="00D34C23" w:rsidRDefault="007534A0" w:rsidP="00575ACE">
    <w:pPr>
      <w:pStyle w:val="Kopfzeile"/>
      <w:tabs>
        <w:tab w:val="clear" w:pos="4536"/>
        <w:tab w:val="clear" w:pos="9072"/>
      </w:tabs>
      <w:jc w:val="right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4" o:spid="_x0000_i1025" type="#_x0000_t75" style="width:114.75pt;height:48pt;visibility:visible">
          <v:imagedata r:id="rId1" o:title=""/>
        </v:shape>
      </w:pict>
    </w:r>
  </w:p>
  <w:p w:rsidR="00F47E98" w:rsidRDefault="00F47E98" w:rsidP="00865583">
    <w:pPr>
      <w:pStyle w:val="Kopfzeile"/>
      <w:tabs>
        <w:tab w:val="clear" w:pos="4536"/>
        <w:tab w:val="clear" w:pos="9072"/>
      </w:tabs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AB0"/>
    <w:multiLevelType w:val="multilevel"/>
    <w:tmpl w:val="F002F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CC1BCF"/>
    <w:multiLevelType w:val="hybridMultilevel"/>
    <w:tmpl w:val="7E0AB4E6"/>
    <w:lvl w:ilvl="0" w:tplc="8A0ECA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6708B3"/>
    <w:multiLevelType w:val="hybridMultilevel"/>
    <w:tmpl w:val="C20498B8"/>
    <w:lvl w:ilvl="0" w:tplc="BD2A94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C870F5F"/>
    <w:multiLevelType w:val="hybridMultilevel"/>
    <w:tmpl w:val="C88C25D0"/>
    <w:lvl w:ilvl="0" w:tplc="F1A4EA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  <w:vertAlign w:val="baseli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D816D1"/>
    <w:multiLevelType w:val="hybridMultilevel"/>
    <w:tmpl w:val="D012BA74"/>
    <w:lvl w:ilvl="0" w:tplc="73E6D8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E24"/>
    <w:rsid w:val="00011B82"/>
    <w:rsid w:val="00042C54"/>
    <w:rsid w:val="00043E59"/>
    <w:rsid w:val="0004634E"/>
    <w:rsid w:val="000509D6"/>
    <w:rsid w:val="00060208"/>
    <w:rsid w:val="00073C89"/>
    <w:rsid w:val="00073D3E"/>
    <w:rsid w:val="00091D04"/>
    <w:rsid w:val="00097975"/>
    <w:rsid w:val="000A0329"/>
    <w:rsid w:val="000A7820"/>
    <w:rsid w:val="000A7966"/>
    <w:rsid w:val="000C3F87"/>
    <w:rsid w:val="000F14BF"/>
    <w:rsid w:val="00105EEA"/>
    <w:rsid w:val="001607C1"/>
    <w:rsid w:val="00177F18"/>
    <w:rsid w:val="001A65C8"/>
    <w:rsid w:val="001B257A"/>
    <w:rsid w:val="001D166F"/>
    <w:rsid w:val="00222B9E"/>
    <w:rsid w:val="002342B3"/>
    <w:rsid w:val="00244883"/>
    <w:rsid w:val="002555AB"/>
    <w:rsid w:val="00260B15"/>
    <w:rsid w:val="00262EC2"/>
    <w:rsid w:val="002956D6"/>
    <w:rsid w:val="002C3A6A"/>
    <w:rsid w:val="002D5334"/>
    <w:rsid w:val="002D73B0"/>
    <w:rsid w:val="002E10E4"/>
    <w:rsid w:val="002E31BD"/>
    <w:rsid w:val="00332F0D"/>
    <w:rsid w:val="00365CD3"/>
    <w:rsid w:val="00375138"/>
    <w:rsid w:val="003910AE"/>
    <w:rsid w:val="0039627A"/>
    <w:rsid w:val="003A1367"/>
    <w:rsid w:val="003A615A"/>
    <w:rsid w:val="003B6E2F"/>
    <w:rsid w:val="003E3036"/>
    <w:rsid w:val="003E69CE"/>
    <w:rsid w:val="00400AAF"/>
    <w:rsid w:val="00405476"/>
    <w:rsid w:val="00410B60"/>
    <w:rsid w:val="00415189"/>
    <w:rsid w:val="00425C42"/>
    <w:rsid w:val="0043106B"/>
    <w:rsid w:val="004411F0"/>
    <w:rsid w:val="00450B75"/>
    <w:rsid w:val="0046328A"/>
    <w:rsid w:val="00470054"/>
    <w:rsid w:val="004879DD"/>
    <w:rsid w:val="004A15A1"/>
    <w:rsid w:val="004A164E"/>
    <w:rsid w:val="004D7CC8"/>
    <w:rsid w:val="00515E48"/>
    <w:rsid w:val="005269DE"/>
    <w:rsid w:val="00545659"/>
    <w:rsid w:val="00551B29"/>
    <w:rsid w:val="00565CAD"/>
    <w:rsid w:val="00573106"/>
    <w:rsid w:val="00575ACE"/>
    <w:rsid w:val="005807CB"/>
    <w:rsid w:val="005A6D39"/>
    <w:rsid w:val="005F1DCF"/>
    <w:rsid w:val="006231E9"/>
    <w:rsid w:val="00626F7D"/>
    <w:rsid w:val="00635302"/>
    <w:rsid w:val="00641F3D"/>
    <w:rsid w:val="006428E3"/>
    <w:rsid w:val="00653198"/>
    <w:rsid w:val="00653AC5"/>
    <w:rsid w:val="00655FCF"/>
    <w:rsid w:val="006762D4"/>
    <w:rsid w:val="006819FD"/>
    <w:rsid w:val="00694180"/>
    <w:rsid w:val="006959A4"/>
    <w:rsid w:val="006A5D62"/>
    <w:rsid w:val="006D3622"/>
    <w:rsid w:val="006E4A9A"/>
    <w:rsid w:val="006E618F"/>
    <w:rsid w:val="00700810"/>
    <w:rsid w:val="00705094"/>
    <w:rsid w:val="00710417"/>
    <w:rsid w:val="00714D7C"/>
    <w:rsid w:val="00727FA4"/>
    <w:rsid w:val="007315F3"/>
    <w:rsid w:val="0073759A"/>
    <w:rsid w:val="007523A0"/>
    <w:rsid w:val="007534A0"/>
    <w:rsid w:val="00790437"/>
    <w:rsid w:val="00796039"/>
    <w:rsid w:val="007E210D"/>
    <w:rsid w:val="008038B7"/>
    <w:rsid w:val="0080423C"/>
    <w:rsid w:val="008304CA"/>
    <w:rsid w:val="00834EB3"/>
    <w:rsid w:val="008427BE"/>
    <w:rsid w:val="00847793"/>
    <w:rsid w:val="0085459B"/>
    <w:rsid w:val="00854A61"/>
    <w:rsid w:val="00865583"/>
    <w:rsid w:val="008B1E92"/>
    <w:rsid w:val="008B71C4"/>
    <w:rsid w:val="008B74D0"/>
    <w:rsid w:val="008C485E"/>
    <w:rsid w:val="008E5607"/>
    <w:rsid w:val="008E6494"/>
    <w:rsid w:val="00911B92"/>
    <w:rsid w:val="00926020"/>
    <w:rsid w:val="0096564F"/>
    <w:rsid w:val="00984D39"/>
    <w:rsid w:val="00993A23"/>
    <w:rsid w:val="009A02BD"/>
    <w:rsid w:val="009B219B"/>
    <w:rsid w:val="009B32D4"/>
    <w:rsid w:val="009C1602"/>
    <w:rsid w:val="009E200F"/>
    <w:rsid w:val="00A12A7D"/>
    <w:rsid w:val="00A170AB"/>
    <w:rsid w:val="00A24FD0"/>
    <w:rsid w:val="00A339D1"/>
    <w:rsid w:val="00A36979"/>
    <w:rsid w:val="00A45367"/>
    <w:rsid w:val="00A50E86"/>
    <w:rsid w:val="00A74CED"/>
    <w:rsid w:val="00A758AD"/>
    <w:rsid w:val="00A76BBA"/>
    <w:rsid w:val="00A94494"/>
    <w:rsid w:val="00AC509A"/>
    <w:rsid w:val="00AC588E"/>
    <w:rsid w:val="00AC618F"/>
    <w:rsid w:val="00AD08C9"/>
    <w:rsid w:val="00AD1044"/>
    <w:rsid w:val="00AF11BD"/>
    <w:rsid w:val="00B0231B"/>
    <w:rsid w:val="00B07E68"/>
    <w:rsid w:val="00B22C2A"/>
    <w:rsid w:val="00B27ABE"/>
    <w:rsid w:val="00B438C3"/>
    <w:rsid w:val="00B43F29"/>
    <w:rsid w:val="00B517BB"/>
    <w:rsid w:val="00B56D54"/>
    <w:rsid w:val="00B63FA9"/>
    <w:rsid w:val="00B652A4"/>
    <w:rsid w:val="00BA1F08"/>
    <w:rsid w:val="00BC085C"/>
    <w:rsid w:val="00BC260A"/>
    <w:rsid w:val="00BC2ABF"/>
    <w:rsid w:val="00BD6670"/>
    <w:rsid w:val="00BE3336"/>
    <w:rsid w:val="00BE5D79"/>
    <w:rsid w:val="00C05D33"/>
    <w:rsid w:val="00C1159C"/>
    <w:rsid w:val="00C14C90"/>
    <w:rsid w:val="00C27113"/>
    <w:rsid w:val="00C33F0E"/>
    <w:rsid w:val="00C419FD"/>
    <w:rsid w:val="00C434FB"/>
    <w:rsid w:val="00C650F1"/>
    <w:rsid w:val="00C7202F"/>
    <w:rsid w:val="00C720F1"/>
    <w:rsid w:val="00C72FE9"/>
    <w:rsid w:val="00C83E24"/>
    <w:rsid w:val="00C854A5"/>
    <w:rsid w:val="00C93920"/>
    <w:rsid w:val="00C9536C"/>
    <w:rsid w:val="00CC7078"/>
    <w:rsid w:val="00CE648A"/>
    <w:rsid w:val="00D012B5"/>
    <w:rsid w:val="00D02DBC"/>
    <w:rsid w:val="00D13645"/>
    <w:rsid w:val="00D21CDF"/>
    <w:rsid w:val="00D34321"/>
    <w:rsid w:val="00D34C23"/>
    <w:rsid w:val="00D841DE"/>
    <w:rsid w:val="00D91E06"/>
    <w:rsid w:val="00D93215"/>
    <w:rsid w:val="00D953B0"/>
    <w:rsid w:val="00DA1B06"/>
    <w:rsid w:val="00DB379D"/>
    <w:rsid w:val="00DD7FD8"/>
    <w:rsid w:val="00DF2CC2"/>
    <w:rsid w:val="00E13627"/>
    <w:rsid w:val="00E62BB4"/>
    <w:rsid w:val="00E8124A"/>
    <w:rsid w:val="00E84F2F"/>
    <w:rsid w:val="00E869D3"/>
    <w:rsid w:val="00E86B9F"/>
    <w:rsid w:val="00EA3A28"/>
    <w:rsid w:val="00EC441A"/>
    <w:rsid w:val="00EC56F4"/>
    <w:rsid w:val="00ED2818"/>
    <w:rsid w:val="00EE62AE"/>
    <w:rsid w:val="00EF27D3"/>
    <w:rsid w:val="00F26509"/>
    <w:rsid w:val="00F4439F"/>
    <w:rsid w:val="00F47E98"/>
    <w:rsid w:val="00F51913"/>
    <w:rsid w:val="00F66FB3"/>
    <w:rsid w:val="00F738EA"/>
    <w:rsid w:val="00F846BD"/>
    <w:rsid w:val="00FA0CA3"/>
    <w:rsid w:val="00FD057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uiPriority w:val="99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99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uiPriority w:val="99"/>
    <w:rsid w:val="00B43F29"/>
    <w:pPr>
      <w:spacing w:after="120"/>
      <w:jc w:val="center"/>
    </w:pPr>
    <w:rPr>
      <w:rFonts w:ascii="Verdana" w:hAnsi="Verdana"/>
      <w:b/>
      <w:sz w:val="24"/>
      <w:szCs w:val="24"/>
      <w:u w:val="single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A339D1"/>
    <w:rPr>
      <w:rFonts w:ascii="IKK LucidaSans Roman" w:hAnsi="IKK LucidaSans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hrmak\AppData\Local\Temp\Temp1_Formulare%20Institute-10.zip\Formulare%20Institute\Deutsch\05%20MBI\Form%205%20Vergabebegr&#252;nd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5 Vergabebegründung.dotx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Forschungsverbund Berlin e</vt:lpstr>
    </vt:vector>
  </TitlesOfParts>
  <Company>FVB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Forschungsverbund Berlin e</dc:title>
  <dc:creator>wehrmak</dc:creator>
  <cp:lastModifiedBy>IT</cp:lastModifiedBy>
  <cp:revision>2</cp:revision>
  <cp:lastPrinted>2015-11-03T14:27:00Z</cp:lastPrinted>
  <dcterms:created xsi:type="dcterms:W3CDTF">2018-10-16T12:31:00Z</dcterms:created>
  <dcterms:modified xsi:type="dcterms:W3CDTF">2018-10-16T12:31:00Z</dcterms:modified>
</cp:coreProperties>
</file>